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427B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6ECD1EDB" w14:textId="77777777" w:rsidR="00B3448B" w:rsidRPr="00E84D4F" w:rsidRDefault="00B3448B" w:rsidP="00B3448B"/>
    <w:p w14:paraId="4E259DE9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E84D4F" w:rsidRPr="00E84D4F">
          <w:rPr>
            <w:rStyle w:val="a9"/>
          </w:rPr>
          <w:t xml:space="preserve"> Общество с ограниченной ответственностью "ОМГ Рыбинск" </w:t>
        </w:r>
      </w:fldSimple>
      <w:r w:rsidRPr="00883461">
        <w:rPr>
          <w:rStyle w:val="a9"/>
        </w:rPr>
        <w:t> </w:t>
      </w:r>
    </w:p>
    <w:p w14:paraId="1427E085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5D2ADF0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DCFEDE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312A7F76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4668B286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3995A4A8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3CDAA30A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2AAD8097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47C83F2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BBA00E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48F82AFA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73959641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4CB228DC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69D65377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5E4CEA60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E84D4F" w:rsidRPr="00AF49A3" w14:paraId="7C2E795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2C0360" w14:textId="77777777" w:rsidR="00E84D4F" w:rsidRPr="00E84D4F" w:rsidRDefault="00E84D4F" w:rsidP="00E84D4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энергетика</w:t>
            </w:r>
          </w:p>
        </w:tc>
        <w:tc>
          <w:tcPr>
            <w:tcW w:w="3686" w:type="dxa"/>
            <w:vAlign w:val="center"/>
          </w:tcPr>
          <w:p w14:paraId="7B8A60E6" w14:textId="77777777" w:rsidR="00E84D4F" w:rsidRPr="00063DF1" w:rsidRDefault="00E84D4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6B44E65" w14:textId="77777777" w:rsidR="00E84D4F" w:rsidRPr="00063DF1" w:rsidRDefault="00E84D4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302F77" w14:textId="77777777" w:rsidR="00E84D4F" w:rsidRPr="00063DF1" w:rsidRDefault="00E84D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99B99B" w14:textId="77777777" w:rsidR="00E84D4F" w:rsidRPr="00063DF1" w:rsidRDefault="00E84D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722CD4" w14:textId="77777777" w:rsidR="00E84D4F" w:rsidRPr="00063DF1" w:rsidRDefault="00E84D4F" w:rsidP="00DB70BA">
            <w:pPr>
              <w:pStyle w:val="aa"/>
            </w:pPr>
          </w:p>
        </w:tc>
      </w:tr>
      <w:tr w:rsidR="00E84D4F" w:rsidRPr="00AF49A3" w14:paraId="6287A4F4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F2AF0B" w14:textId="77777777" w:rsidR="00E84D4F" w:rsidRPr="00E84D4F" w:rsidRDefault="00E84D4F" w:rsidP="00E84D4F">
            <w:pPr>
              <w:pStyle w:val="aa"/>
              <w:jc w:val="left"/>
            </w:pPr>
            <w:r>
              <w:t>1(3127). Техник (техник - электрик)</w:t>
            </w:r>
          </w:p>
        </w:tc>
        <w:tc>
          <w:tcPr>
            <w:tcW w:w="3686" w:type="dxa"/>
            <w:vAlign w:val="center"/>
          </w:tcPr>
          <w:p w14:paraId="0231ECC7" w14:textId="77777777" w:rsidR="00E84D4F" w:rsidRPr="00063DF1" w:rsidRDefault="00E84D4F" w:rsidP="00DB70BA">
            <w:pPr>
              <w:pStyle w:val="aa"/>
            </w:pPr>
            <w:r>
              <w:t xml:space="preserve">Химический: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50552F1C" w14:textId="77777777" w:rsidR="00E84D4F" w:rsidRPr="00063DF1" w:rsidRDefault="00E84D4F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6EFD3471" w14:textId="77777777" w:rsidR="00E84D4F" w:rsidRPr="00063DF1" w:rsidRDefault="00E84D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D1B9C8" w14:textId="77777777" w:rsidR="00E84D4F" w:rsidRPr="00063DF1" w:rsidRDefault="00E84D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D0E255" w14:textId="77777777" w:rsidR="00E84D4F" w:rsidRPr="00063DF1" w:rsidRDefault="00E84D4F" w:rsidP="00DB70BA">
            <w:pPr>
              <w:pStyle w:val="aa"/>
            </w:pPr>
          </w:p>
        </w:tc>
      </w:tr>
      <w:tr w:rsidR="00E84D4F" w:rsidRPr="00AF49A3" w14:paraId="33DFD6F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D01FD4" w14:textId="77777777" w:rsidR="00E84D4F" w:rsidRDefault="00E84D4F" w:rsidP="00E84D4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361ACCE" w14:textId="77777777" w:rsidR="00E84D4F" w:rsidRDefault="00E84D4F" w:rsidP="00DB70BA">
            <w:pPr>
              <w:pStyle w:val="aa"/>
            </w:pPr>
            <w:r>
              <w:t>Шум: Применение СИЗ органов слуха</w:t>
            </w:r>
          </w:p>
        </w:tc>
        <w:tc>
          <w:tcPr>
            <w:tcW w:w="2835" w:type="dxa"/>
            <w:vAlign w:val="center"/>
          </w:tcPr>
          <w:p w14:paraId="452F3BCB" w14:textId="77777777" w:rsidR="00E84D4F" w:rsidRDefault="00E84D4F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4015B63C" w14:textId="77777777" w:rsidR="00E84D4F" w:rsidRPr="00063DF1" w:rsidRDefault="00E84D4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FCED52" w14:textId="77777777" w:rsidR="00E84D4F" w:rsidRPr="00063DF1" w:rsidRDefault="00E84D4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292E3E" w14:textId="77777777" w:rsidR="00E84D4F" w:rsidRPr="00063DF1" w:rsidRDefault="00E84D4F" w:rsidP="00DB70BA">
            <w:pPr>
              <w:pStyle w:val="aa"/>
            </w:pPr>
          </w:p>
        </w:tc>
      </w:tr>
    </w:tbl>
    <w:p w14:paraId="2D479947" w14:textId="77777777" w:rsidR="00DB70BA" w:rsidRDefault="00DB70BA" w:rsidP="00DB70BA"/>
    <w:p w14:paraId="2ED00BD1" w14:textId="77777777" w:rsidR="00DB70BA" w:rsidRPr="00E84D4F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E84D4F">
          <w:rPr>
            <w:rStyle w:val="a9"/>
          </w:rPr>
          <w:t>25.04.2022</w:t>
        </w:r>
      </w:fldSimple>
      <w:r w:rsidR="00FD5E7D">
        <w:rPr>
          <w:rStyle w:val="a9"/>
          <w:lang w:val="en-US"/>
        </w:rPr>
        <w:t> </w:t>
      </w:r>
    </w:p>
    <w:sectPr w:rsidR="00DB70BA" w:rsidRPr="00E84D4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F957" w14:textId="77777777" w:rsidR="00AC6851" w:rsidRPr="00E84D4F" w:rsidRDefault="00AC6851" w:rsidP="00E84D4F">
      <w:r>
        <w:separator/>
      </w:r>
    </w:p>
  </w:endnote>
  <w:endnote w:type="continuationSeparator" w:id="0">
    <w:p w14:paraId="5AC0F5D1" w14:textId="77777777" w:rsidR="00AC6851" w:rsidRPr="00E84D4F" w:rsidRDefault="00AC6851" w:rsidP="00E8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D7BB" w14:textId="77777777" w:rsidR="00AC6851" w:rsidRPr="00E84D4F" w:rsidRDefault="00AC6851" w:rsidP="00E84D4F">
      <w:r>
        <w:separator/>
      </w:r>
    </w:p>
  </w:footnote>
  <w:footnote w:type="continuationSeparator" w:id="0">
    <w:p w14:paraId="2E29A7B7" w14:textId="77777777" w:rsidR="00AC6851" w:rsidRPr="00E84D4F" w:rsidRDefault="00AC6851" w:rsidP="00E84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_org_adr" w:val="150023, г.Ярославль, ул.Курчатова, д.7а"/>
    <w:docVar w:name="att_org_name" w:val="Общество с ограниченной ответственностью &quot;Центр подготовки и оценки условий труда &quot;Знание&quot;"/>
    <w:docVar w:name="att_org_reg_date" w:val="24.08.2016"/>
    <w:docVar w:name="att_org_reg_num" w:val="357"/>
    <w:docVar w:name="boss_fio" w:val="Горшкова Зинаида Александровна"/>
    <w:docVar w:name="ceh_info" w:val=" Общество с ограниченной ответственностью &quot;ОМГ Рыбинск&quot; "/>
    <w:docVar w:name="doc_type" w:val="6"/>
    <w:docVar w:name="fill_date" w:val="25.04.2022"/>
    <w:docVar w:name="org_guid" w:val="445B23B388A540A9BC635C0A2A7EECF0"/>
    <w:docVar w:name="org_id" w:val="1"/>
    <w:docVar w:name="org_name" w:val="     "/>
    <w:docVar w:name="pers_guids" w:val="2E12E46D542F46E68FBCC80A5966A922@062-294-479-69~04CDCE1E2C8449119447F4C272183E2A@030-700-138-83"/>
    <w:docVar w:name="pers_snils" w:val="2E12E46D542F46E68FBCC80A5966A922@062-294-479-69~04CDCE1E2C8449119447F4C272183E2A@030-700-138-83"/>
    <w:docVar w:name="podr_id" w:val="org_1"/>
    <w:docVar w:name="pred_dolg" w:val="Технический директор"/>
    <w:docVar w:name="pred_fio" w:val="Жарков Александр Иванович"/>
    <w:docVar w:name="rbtd_name" w:val="Общество с ограниченной ответственностью &quot;ОМГ Рыбинск&quot;"/>
    <w:docVar w:name="sv_docs" w:val="1"/>
  </w:docVars>
  <w:rsids>
    <w:rsidRoot w:val="00E84D4F"/>
    <w:rsid w:val="0002033E"/>
    <w:rsid w:val="00020826"/>
    <w:rsid w:val="00056BFC"/>
    <w:rsid w:val="0007776A"/>
    <w:rsid w:val="00091B26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AC6851"/>
    <w:rsid w:val="00AD226F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82CC9"/>
    <w:rsid w:val="00E84D4F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7DE339"/>
  <w15:docId w15:val="{DEBF743F-F98E-4262-9177-CB396CA6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84D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4D4F"/>
    <w:rPr>
      <w:sz w:val="24"/>
    </w:rPr>
  </w:style>
  <w:style w:type="paragraph" w:styleId="ad">
    <w:name w:val="footer"/>
    <w:basedOn w:val="a"/>
    <w:link w:val="ae"/>
    <w:rsid w:val="00E84D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4D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Владелец</dc:creator>
  <cp:lastModifiedBy>Алехичева О.В.</cp:lastModifiedBy>
  <cp:revision>4</cp:revision>
  <cp:lastPrinted>2022-04-25T06:25:00Z</cp:lastPrinted>
  <dcterms:created xsi:type="dcterms:W3CDTF">2022-11-25T09:03:00Z</dcterms:created>
  <dcterms:modified xsi:type="dcterms:W3CDTF">2022-11-25T09:07:00Z</dcterms:modified>
</cp:coreProperties>
</file>