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0D0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0BB4E40" w14:textId="77777777" w:rsidR="00B3448B" w:rsidRPr="00C3425B" w:rsidRDefault="00B3448B" w:rsidP="00B3448B"/>
    <w:p w14:paraId="7CB5BA0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3425B" w:rsidRPr="00C3425B">
          <w:rPr>
            <w:rStyle w:val="a9"/>
          </w:rPr>
          <w:t>Общество с ограниченной ответственностью "ОМГ Рыбинск"</w:t>
        </w:r>
      </w:fldSimple>
      <w:r w:rsidRPr="00883461">
        <w:rPr>
          <w:rStyle w:val="a9"/>
        </w:rPr>
        <w:t> </w:t>
      </w:r>
    </w:p>
    <w:p w14:paraId="62AF6587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02BB6267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DD6DFF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75A93C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8E3B76C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3006F5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EC67CC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9BAB31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A74DFC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0BAD50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A8A41D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50B6FB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2CAF28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DDCE13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FAED64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15F7420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5F6E603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BE2DAA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8EA2EA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B0C802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99E317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4DB6F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1525F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02EC8D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5E1EDE3" w14:textId="77777777" w:rsidTr="004654AF">
        <w:trPr>
          <w:jc w:val="center"/>
        </w:trPr>
        <w:tc>
          <w:tcPr>
            <w:tcW w:w="3518" w:type="dxa"/>
            <w:vAlign w:val="center"/>
          </w:tcPr>
          <w:p w14:paraId="5DB9ACE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72B58FC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5019C6F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9DAFC7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114D0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688F1A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EAC0E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9A4F0E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7BAAD7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F9D05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70DFB1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6FE1C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A364220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4E93987F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F4E15EF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1AC247A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4002E12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F42289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1DDABDF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0177C81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0102951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BE63733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65919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98E5213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23EF7A0C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529DB5A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1D0DFFE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652DD402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2B4E88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A709045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5B913E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DFB9C2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6C6F39D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E04C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CE02A6A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4EC80F48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BFF10C6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33710B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784893D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91C5A0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574424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7DE220D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CD01B3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5F79369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7CA1B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D5558A8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E36D0B8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7F1D259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1F8050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8A710C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1FE075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F2AF29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369CC0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42837F5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27FE69D" w14:textId="77777777" w:rsidTr="004654AF">
        <w:trPr>
          <w:jc w:val="center"/>
        </w:trPr>
        <w:tc>
          <w:tcPr>
            <w:tcW w:w="3518" w:type="dxa"/>
            <w:vAlign w:val="center"/>
          </w:tcPr>
          <w:p w14:paraId="15DF021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75F986D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9675B4D" w14:textId="77777777" w:rsidR="00AF1EDF" w:rsidRPr="00F06873" w:rsidRDefault="00C3425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D265A50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637186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06FFF1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C95875B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76A0D9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058929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06BCC0E" w14:textId="77777777" w:rsidR="00AF1EDF" w:rsidRPr="00F06873" w:rsidRDefault="00C3425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FBEF159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B3DC03F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296D0332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04ED5B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71285E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CA925C7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01AF1D3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BBFDC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B0371C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E30481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4982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19954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817B1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5B421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A047E4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EA569C1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56205EB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DF871A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44EAF6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9AB329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C1C67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FE6BE3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21CCDD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611032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5B3A1E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57CD2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E6612A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CE6876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2E65CF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A89D0B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419CE6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D10644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E3618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621C6F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8DBF2A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F8346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50011F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EBD03F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44D39F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1B6D8B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0AE8DB5A" w14:textId="77777777" w:rsidTr="004654AF">
        <w:tc>
          <w:tcPr>
            <w:tcW w:w="959" w:type="dxa"/>
            <w:shd w:val="clear" w:color="auto" w:fill="auto"/>
            <w:vAlign w:val="center"/>
          </w:tcPr>
          <w:p w14:paraId="5AD6F990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0430EB3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D92D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85DA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EF9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D4E6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51E0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CF7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8CC6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559F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A13F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C57B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D429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1AA5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1EBD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9124B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B691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3C3A1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CE2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B4C0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F713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652C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328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E4143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3425B" w:rsidRPr="00F06873" w14:paraId="532CEA94" w14:textId="77777777" w:rsidTr="004654AF">
        <w:tc>
          <w:tcPr>
            <w:tcW w:w="959" w:type="dxa"/>
            <w:shd w:val="clear" w:color="auto" w:fill="auto"/>
            <w:vAlign w:val="center"/>
          </w:tcPr>
          <w:p w14:paraId="2233BCDA" w14:textId="77777777" w:rsidR="00C3425B" w:rsidRPr="00F06873" w:rsidRDefault="00C342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E0B0AB" w14:textId="77777777" w:rsidR="00C3425B" w:rsidRPr="00C3425B" w:rsidRDefault="00C3425B" w:rsidP="001B19D8">
            <w:pPr>
              <w:jc w:val="center"/>
              <w:rPr>
                <w:b/>
                <w:sz w:val="18"/>
                <w:szCs w:val="18"/>
              </w:rPr>
            </w:pPr>
            <w:r w:rsidRPr="00C3425B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64FD0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0A12D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84012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2E26A3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8D2EC2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77F67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F4B5C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2B0A6D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3BB0C5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F93FB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0F557C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4F3A61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7F8E42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81268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118B6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0DD303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64EC36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6B075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C2E02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DAA5E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8F00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93A4F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3425B" w:rsidRPr="00F06873" w14:paraId="6E92A620" w14:textId="77777777" w:rsidTr="004654AF">
        <w:tc>
          <w:tcPr>
            <w:tcW w:w="959" w:type="dxa"/>
            <w:shd w:val="clear" w:color="auto" w:fill="auto"/>
            <w:vAlign w:val="center"/>
          </w:tcPr>
          <w:p w14:paraId="7D300EFF" w14:textId="77777777" w:rsidR="00C3425B" w:rsidRPr="00F06873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BC47AB" w14:textId="77777777" w:rsidR="00C3425B" w:rsidRPr="00C3425B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защите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64EDA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BD1F7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2E996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81F3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38230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63E2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B72C1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E1102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F4AB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2829C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9679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92D82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3998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75F74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C6F2E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2125F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7BE79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2FA61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C2D96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D9EE0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4A083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CE90B7" w14:textId="77777777" w:rsidR="00C3425B" w:rsidRPr="00F06873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425B" w:rsidRPr="00F06873" w14:paraId="6B9C0E8A" w14:textId="77777777" w:rsidTr="004654AF">
        <w:tc>
          <w:tcPr>
            <w:tcW w:w="959" w:type="dxa"/>
            <w:shd w:val="clear" w:color="auto" w:fill="auto"/>
            <w:vAlign w:val="center"/>
          </w:tcPr>
          <w:p w14:paraId="0AFC1E54" w14:textId="77777777" w:rsidR="00C3425B" w:rsidRDefault="00C342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242402" w14:textId="77777777" w:rsidR="00C3425B" w:rsidRPr="00C3425B" w:rsidRDefault="00C3425B" w:rsidP="001B19D8">
            <w:pPr>
              <w:jc w:val="center"/>
              <w:rPr>
                <w:b/>
                <w:sz w:val="18"/>
                <w:szCs w:val="18"/>
              </w:rPr>
            </w:pPr>
            <w:r w:rsidRPr="00C3425B">
              <w:rPr>
                <w:b/>
                <w:sz w:val="18"/>
                <w:szCs w:val="18"/>
              </w:rPr>
              <w:t>Кадровая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609A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C92C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087B1F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68140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D51A20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7FF55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EB6B8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89A38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2C7A2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17308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66EA4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75122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3051E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C3E35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640B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1CEBA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9EB65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8473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1452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5BA5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B3E2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0D2D9F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3425B" w:rsidRPr="00F06873" w14:paraId="58D2A90D" w14:textId="77777777" w:rsidTr="004654AF">
        <w:tc>
          <w:tcPr>
            <w:tcW w:w="959" w:type="dxa"/>
            <w:shd w:val="clear" w:color="auto" w:fill="auto"/>
            <w:vAlign w:val="center"/>
          </w:tcPr>
          <w:p w14:paraId="5CE6C5E8" w14:textId="77777777" w:rsidR="00C3425B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2(3446)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434633" w14:textId="77777777" w:rsidR="00C3425B" w:rsidRPr="00C3425B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кадровой службы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8E21A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6D58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ADDA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65DA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3D7E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E01D8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9A844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908A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DC13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B2172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ED58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3527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FB40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5AB36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26DF6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1388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27BC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3F20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93490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2445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58BA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6ABC9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425B" w:rsidRPr="00F06873" w14:paraId="183F54C4" w14:textId="77777777" w:rsidTr="004654AF">
        <w:tc>
          <w:tcPr>
            <w:tcW w:w="959" w:type="dxa"/>
            <w:shd w:val="clear" w:color="auto" w:fill="auto"/>
            <w:vAlign w:val="center"/>
          </w:tcPr>
          <w:p w14:paraId="24AC45A5" w14:textId="77777777" w:rsidR="00C3425B" w:rsidRDefault="00C342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F89052" w14:textId="77777777" w:rsidR="00C3425B" w:rsidRPr="00C3425B" w:rsidRDefault="00C3425B" w:rsidP="001B19D8">
            <w:pPr>
              <w:jc w:val="center"/>
              <w:rPr>
                <w:b/>
                <w:sz w:val="18"/>
                <w:szCs w:val="18"/>
              </w:rPr>
            </w:pPr>
            <w:r w:rsidRPr="00C3425B">
              <w:rPr>
                <w:b/>
                <w:sz w:val="18"/>
                <w:szCs w:val="18"/>
              </w:rPr>
              <w:t>Служба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5A1A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D6A9D5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E0C19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62EC0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04C2C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B1DD2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F1C3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6ADA46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449D46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526B5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D7598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C54BDF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FC6308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700C8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9CD8E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3AE60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82E0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BA4C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E44E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85680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554F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C8B7C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3425B" w:rsidRPr="00F06873" w14:paraId="188ED4FD" w14:textId="77777777" w:rsidTr="004654AF">
        <w:tc>
          <w:tcPr>
            <w:tcW w:w="959" w:type="dxa"/>
            <w:shd w:val="clear" w:color="auto" w:fill="auto"/>
            <w:vAlign w:val="center"/>
          </w:tcPr>
          <w:p w14:paraId="50A3A643" w14:textId="77777777" w:rsidR="00C3425B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3(3446)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E47FC" w14:textId="77777777" w:rsidR="00C3425B" w:rsidRPr="00C3425B" w:rsidRDefault="00C3425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C5ABF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2472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1518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098A2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C3F5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7BBB0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80DC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65A8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B93A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B763C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3A141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E2310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3FE97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AE8A3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B5968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1BA5B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70B26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3A5B2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85EEE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E8BF4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BF205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B0969D" w14:textId="77777777" w:rsidR="00C3425B" w:rsidRDefault="00C3425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3A8D9A1E" w14:textId="77777777" w:rsidR="0065289A" w:rsidRDefault="0065289A" w:rsidP="009A1326">
      <w:pPr>
        <w:rPr>
          <w:sz w:val="18"/>
          <w:szCs w:val="18"/>
          <w:lang w:val="en-US"/>
        </w:rPr>
      </w:pPr>
    </w:p>
    <w:p w14:paraId="655E512E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C3425B">
          <w:rPr>
            <w:rStyle w:val="a9"/>
          </w:rPr>
          <w:t>05.07.2023</w:t>
        </w:r>
      </w:fldSimple>
      <w:r>
        <w:rPr>
          <w:rStyle w:val="a9"/>
          <w:lang w:val="en-US"/>
        </w:rPr>
        <w:t> </w:t>
      </w:r>
    </w:p>
    <w:p w14:paraId="6E5D3B35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CEE3" w14:textId="77777777" w:rsidR="005C2CE9" w:rsidRPr="00726B5A" w:rsidRDefault="005C2CE9" w:rsidP="00C3425B">
      <w:pPr>
        <w:rPr>
          <w:szCs w:val="24"/>
        </w:rPr>
      </w:pPr>
      <w:r>
        <w:separator/>
      </w:r>
    </w:p>
  </w:endnote>
  <w:endnote w:type="continuationSeparator" w:id="0">
    <w:p w14:paraId="36A47723" w14:textId="77777777" w:rsidR="005C2CE9" w:rsidRPr="00726B5A" w:rsidRDefault="005C2CE9" w:rsidP="00C3425B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AAC3" w14:textId="77777777" w:rsidR="005C2CE9" w:rsidRPr="00726B5A" w:rsidRDefault="005C2CE9" w:rsidP="00C3425B">
      <w:pPr>
        <w:rPr>
          <w:szCs w:val="24"/>
        </w:rPr>
      </w:pPr>
      <w:r>
        <w:separator/>
      </w:r>
    </w:p>
  </w:footnote>
  <w:footnote w:type="continuationSeparator" w:id="0">
    <w:p w14:paraId="32722A1F" w14:textId="77777777" w:rsidR="005C2CE9" w:rsidRPr="00726B5A" w:rsidRDefault="005C2CE9" w:rsidP="00C3425B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doc_name" w:val="Документ13"/>
    <w:docVar w:name="att_org_adr" w:val="150023, г.Ярославль, ул.Курчатова, д.7а"/>
    <w:docVar w:name="att_org_name" w:val="Общество с ограниченной ответственностью &quot;Центр подготовки и оценки условий труда &quot;Знание&quot;"/>
    <w:docVar w:name="att_org_reg_date" w:val="24.08.2016"/>
    <w:docVar w:name="att_org_reg_num" w:val="357"/>
    <w:docVar w:name="boss_fio" w:val="Горшкова Зинаида Александровна"/>
    <w:docVar w:name="ceh_info" w:val="Общество с ограниченной ответственностью &quot;ОМГ Рыбинск&quot;"/>
    <w:docVar w:name="doc_name" w:val="Документ13"/>
    <w:docVar w:name="doc_type" w:val="5"/>
    <w:docVar w:name="fill_date" w:val="05.07.2023"/>
    <w:docVar w:name="org_guid" w:val="445B23B388A540A9BC635C0A2A7EECF0"/>
    <w:docVar w:name="org_id" w:val="1"/>
    <w:docVar w:name="org_name" w:val="     "/>
    <w:docVar w:name="pers_guids" w:val="04CDCE1E2C8449119447F4C272183E2A@030-700-138-83"/>
    <w:docVar w:name="pers_snils" w:val="04CDCE1E2C8449119447F4C272183E2A@030-700-138-83"/>
    <w:docVar w:name="podr_id" w:val="org_1"/>
    <w:docVar w:name="pred_dolg" w:val="Начальник литейного цеха"/>
    <w:docVar w:name="pred_fio" w:val="Волков Дмитрий Вячеславович"/>
    <w:docVar w:name="rbtd_name" w:val="Общество с ограниченной ответственностью &quot;ОМГ Рыбинск&quot;"/>
    <w:docVar w:name="step_test" w:val="6"/>
    <w:docVar w:name="sv_docs" w:val="1"/>
  </w:docVars>
  <w:rsids>
    <w:rsidRoot w:val="00C3425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2CE9"/>
    <w:rsid w:val="005F64E6"/>
    <w:rsid w:val="006351EC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42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D620C"/>
  <w15:docId w15:val="{AE82B9F7-605C-4033-B996-868DD9C9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342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3425B"/>
    <w:rPr>
      <w:sz w:val="24"/>
    </w:rPr>
  </w:style>
  <w:style w:type="paragraph" w:styleId="ad">
    <w:name w:val="footer"/>
    <w:basedOn w:val="a"/>
    <w:link w:val="ae"/>
    <w:rsid w:val="00C342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34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Алехичева О.В.</cp:lastModifiedBy>
  <cp:revision>3</cp:revision>
  <dcterms:created xsi:type="dcterms:W3CDTF">2023-07-04T12:11:00Z</dcterms:created>
  <dcterms:modified xsi:type="dcterms:W3CDTF">2023-07-07T11:47:00Z</dcterms:modified>
</cp:coreProperties>
</file>