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9E3E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2E6B93E1" w14:textId="77777777" w:rsidR="00B3448B" w:rsidRPr="00987D97" w:rsidRDefault="00B3448B" w:rsidP="00B3448B"/>
    <w:p w14:paraId="7014F308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87D9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87D97" w:rsidRPr="00987D97">
        <w:rPr>
          <w:rStyle w:val="a9"/>
        </w:rPr>
        <w:t>Общество с ограниченной ответственностью "</w:t>
      </w:r>
      <w:proofErr w:type="spellStart"/>
      <w:r w:rsidR="00987D97" w:rsidRPr="00987D97">
        <w:rPr>
          <w:rStyle w:val="a9"/>
        </w:rPr>
        <w:t>ЮМДжи</w:t>
      </w:r>
      <w:proofErr w:type="spellEnd"/>
      <w:r w:rsidR="00987D97" w:rsidRPr="00987D97">
        <w:rPr>
          <w:rStyle w:val="a9"/>
        </w:rPr>
        <w:t>-Рыбинск"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EBC6101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2C085379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BE2612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6B68790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37B6A17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0A1D8D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AB1192A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5677189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1F7CF5F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ADB39E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749AE0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0A5611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389709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73404D2A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71F2A0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19D7E6E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2081AE8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BFCDAB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E5EC32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471432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82A7FF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17D160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6C2F3D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60107AB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4A614075" w14:textId="77777777" w:rsidTr="004654AF">
        <w:trPr>
          <w:jc w:val="center"/>
        </w:trPr>
        <w:tc>
          <w:tcPr>
            <w:tcW w:w="3518" w:type="dxa"/>
            <w:vAlign w:val="center"/>
          </w:tcPr>
          <w:p w14:paraId="04DD352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54DCEFF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50AE9B4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EB4426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4655DF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FD284B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A39BB2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3CE28E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704F0C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396C71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36D41795" w14:textId="77777777" w:rsidTr="004654AF">
        <w:trPr>
          <w:jc w:val="center"/>
        </w:trPr>
        <w:tc>
          <w:tcPr>
            <w:tcW w:w="3518" w:type="dxa"/>
            <w:vAlign w:val="center"/>
          </w:tcPr>
          <w:p w14:paraId="0FF2A6B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AF19423" w14:textId="77777777" w:rsidR="00AF1EDF" w:rsidRPr="00F06873" w:rsidRDefault="00987D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18" w:type="dxa"/>
            <w:vAlign w:val="center"/>
          </w:tcPr>
          <w:p w14:paraId="50CCF9A0" w14:textId="77777777" w:rsidR="00AF1EDF" w:rsidRPr="00F06873" w:rsidRDefault="00987D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63" w:type="dxa"/>
            <w:vAlign w:val="center"/>
          </w:tcPr>
          <w:p w14:paraId="62915327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C2FEBD0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57672F0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3C243C13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14:paraId="55218B67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02EDDAD8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9F13D93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5F685D1" w14:textId="77777777" w:rsidTr="004654AF">
        <w:trPr>
          <w:jc w:val="center"/>
        </w:trPr>
        <w:tc>
          <w:tcPr>
            <w:tcW w:w="3518" w:type="dxa"/>
            <w:vAlign w:val="center"/>
          </w:tcPr>
          <w:p w14:paraId="01997E2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88A7663" w14:textId="77777777" w:rsidR="00AF1EDF" w:rsidRPr="00F06873" w:rsidRDefault="00987D97" w:rsidP="00987D9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118" w:type="dxa"/>
            <w:vAlign w:val="center"/>
          </w:tcPr>
          <w:p w14:paraId="72EC9F56" w14:textId="77777777" w:rsidR="00AF1EDF" w:rsidRPr="00F06873" w:rsidRDefault="00987D97" w:rsidP="00987D9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063" w:type="dxa"/>
            <w:vAlign w:val="center"/>
          </w:tcPr>
          <w:p w14:paraId="7AA996DB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70D500F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4C53D12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0DC4AB6A" w14:textId="77777777" w:rsidR="00AF1EDF" w:rsidRPr="00F06873" w:rsidRDefault="00987D97" w:rsidP="00987D9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69" w:type="dxa"/>
            <w:vAlign w:val="center"/>
          </w:tcPr>
          <w:p w14:paraId="4CF0CD1C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CF98F93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D05E387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E7A3A9B" w14:textId="77777777" w:rsidTr="004654AF">
        <w:trPr>
          <w:jc w:val="center"/>
        </w:trPr>
        <w:tc>
          <w:tcPr>
            <w:tcW w:w="3518" w:type="dxa"/>
            <w:vAlign w:val="center"/>
          </w:tcPr>
          <w:p w14:paraId="5D78593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D04BA2C" w14:textId="77777777" w:rsidR="00AF1EDF" w:rsidRPr="00F06873" w:rsidRDefault="00987D97" w:rsidP="00987D9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69672697" w14:textId="77777777" w:rsidR="00AF1EDF" w:rsidRPr="00F06873" w:rsidRDefault="00987D97" w:rsidP="00987D9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14:paraId="35404B65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E9921AD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53ADEEB2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52AAFE73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04F06F2D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6E5CC52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8DC1765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7BFB5B2" w14:textId="77777777" w:rsidTr="004654AF">
        <w:trPr>
          <w:jc w:val="center"/>
        </w:trPr>
        <w:tc>
          <w:tcPr>
            <w:tcW w:w="3518" w:type="dxa"/>
            <w:vAlign w:val="center"/>
          </w:tcPr>
          <w:p w14:paraId="3227400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6CF04DC" w14:textId="77777777" w:rsidR="00AF1EDF" w:rsidRPr="00F06873" w:rsidRDefault="00987D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EFA42FC" w14:textId="77777777" w:rsidR="00AF1EDF" w:rsidRPr="00F06873" w:rsidRDefault="00987D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1E8C04D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925FC1A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14538C7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7A00122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0586332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9E259F1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BA15827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594F922" w14:textId="77777777" w:rsidTr="004654AF">
        <w:trPr>
          <w:jc w:val="center"/>
        </w:trPr>
        <w:tc>
          <w:tcPr>
            <w:tcW w:w="3518" w:type="dxa"/>
            <w:vAlign w:val="center"/>
          </w:tcPr>
          <w:p w14:paraId="50AA4C3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03B0964" w14:textId="77777777" w:rsidR="00AF1EDF" w:rsidRPr="00F06873" w:rsidRDefault="00987D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3E3FD45" w14:textId="77777777" w:rsidR="00AF1EDF" w:rsidRPr="00F06873" w:rsidRDefault="00987D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C7825E5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8529642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35B5A89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AD1D93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6546824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F2C21D1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B1A289D" w14:textId="77777777" w:rsidR="00AF1EDF" w:rsidRPr="00F06873" w:rsidRDefault="00987D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F266EFC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07C8706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73166857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454C3F9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22EF1CA6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4A2AC314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658AA7A3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34DFC1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31CD036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1095D3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F49E10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04B499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352598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940802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7A82482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37668B39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DADB4BC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BFB7620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8EF7DB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6B5E7D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B8CC6B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2B0A55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DC2BC8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2C6CE3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FE32CD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93CFC4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3A7933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EC6F01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0F5267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7D1EFD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BEBA71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7A75BA8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180B39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117681B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A5A5B5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76ECBA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086D41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F82CF0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84CBEC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63405E1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419B1724" w14:textId="77777777" w:rsidTr="004654AF">
        <w:tc>
          <w:tcPr>
            <w:tcW w:w="959" w:type="dxa"/>
            <w:shd w:val="clear" w:color="auto" w:fill="auto"/>
            <w:vAlign w:val="center"/>
          </w:tcPr>
          <w:p w14:paraId="73F7CEA3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04BF479E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B2A6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584A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E19F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5D2E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96D3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ED94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14E0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B645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4685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3DE8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D6DE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D6CD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44F1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BBE66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3BAB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9FC80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915B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4277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BBDD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F2D1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082A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FFF65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87D97" w:rsidRPr="00F06873" w14:paraId="1E380728" w14:textId="77777777" w:rsidTr="004654AF">
        <w:tc>
          <w:tcPr>
            <w:tcW w:w="959" w:type="dxa"/>
            <w:shd w:val="clear" w:color="auto" w:fill="auto"/>
            <w:vAlign w:val="center"/>
          </w:tcPr>
          <w:p w14:paraId="75D3933F" w14:textId="77777777" w:rsidR="00987D97" w:rsidRPr="00F06873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C4C98D" w14:textId="77777777" w:rsidR="00987D97" w:rsidRPr="00987D97" w:rsidRDefault="00987D97" w:rsidP="001B19D8">
            <w:pPr>
              <w:jc w:val="center"/>
              <w:rPr>
                <w:b/>
                <w:sz w:val="18"/>
                <w:szCs w:val="18"/>
              </w:rPr>
            </w:pPr>
            <w:r w:rsidRPr="00987D97">
              <w:rPr>
                <w:b/>
                <w:sz w:val="18"/>
                <w:szCs w:val="18"/>
              </w:rPr>
              <w:t>Финансово-экономическая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51531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BAD304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3E0E9A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C31517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0D09D2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3E7783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7B953D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1904EC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DEC1AD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B8F214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2B8FC7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37AD12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F7550B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B86681B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5496DF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2CB24B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C0B373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11234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141D0C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B2C20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C8AE80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DB4D79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5126826C" w14:textId="77777777" w:rsidTr="004654AF">
        <w:tc>
          <w:tcPr>
            <w:tcW w:w="959" w:type="dxa"/>
            <w:shd w:val="clear" w:color="auto" w:fill="auto"/>
            <w:vAlign w:val="center"/>
          </w:tcPr>
          <w:p w14:paraId="66774818" w14:textId="77777777" w:rsidR="00987D97" w:rsidRPr="00F06873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15B443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экономике и финансам - 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12544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F5AA6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756DF1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79603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2B44E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BC530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8ACC4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8907B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B77C7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EF6DF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179DD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CFD9C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A19D8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9E5AF3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3C9D5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32DB00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87B0B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55259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51C30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74105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61FA6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E92467" w14:textId="77777777" w:rsidR="00987D97" w:rsidRPr="00F06873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4B3FFA96" w14:textId="77777777" w:rsidTr="004654AF">
        <w:tc>
          <w:tcPr>
            <w:tcW w:w="959" w:type="dxa"/>
            <w:shd w:val="clear" w:color="auto" w:fill="auto"/>
            <w:vAlign w:val="center"/>
          </w:tcPr>
          <w:p w14:paraId="4D663E94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7B8955" w14:textId="77777777" w:rsidR="00987D97" w:rsidRPr="00987D97" w:rsidRDefault="00987D97" w:rsidP="001B19D8">
            <w:pPr>
              <w:jc w:val="center"/>
              <w:rPr>
                <w:b/>
                <w:sz w:val="18"/>
                <w:szCs w:val="18"/>
              </w:rPr>
            </w:pPr>
            <w:r w:rsidRPr="00987D97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06C5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5996C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FB3C1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3C533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50FBD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DA039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C81F8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6D706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7EFA4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53AF0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6FC0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3F416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BBF7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D08A0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F9716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812DD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C7DF9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D9082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9D24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A3A92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9E31E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0EE911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6A57593F" w14:textId="77777777" w:rsidTr="004654AF">
        <w:tc>
          <w:tcPr>
            <w:tcW w:w="959" w:type="dxa"/>
            <w:shd w:val="clear" w:color="auto" w:fill="auto"/>
            <w:vAlign w:val="center"/>
          </w:tcPr>
          <w:p w14:paraId="707D3C48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7E96A9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698A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B0E8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9B61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BC17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A9B2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FBAD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F3A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AA24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0C78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2527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1923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327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57CD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04683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F649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2E7C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349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4D20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9490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280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D957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0B4B5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060496A5" w14:textId="77777777" w:rsidTr="004654AF">
        <w:tc>
          <w:tcPr>
            <w:tcW w:w="959" w:type="dxa"/>
            <w:shd w:val="clear" w:color="auto" w:fill="auto"/>
            <w:vAlign w:val="center"/>
          </w:tcPr>
          <w:p w14:paraId="3407A8A5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4DD84DB" w14:textId="77777777" w:rsidR="00987D97" w:rsidRPr="00987D97" w:rsidRDefault="00987D97" w:rsidP="001B19D8">
            <w:pPr>
              <w:jc w:val="center"/>
              <w:rPr>
                <w:b/>
                <w:sz w:val="18"/>
                <w:szCs w:val="18"/>
              </w:rPr>
            </w:pPr>
            <w:r w:rsidRPr="00987D97">
              <w:rPr>
                <w:b/>
                <w:sz w:val="18"/>
                <w:szCs w:val="18"/>
              </w:rPr>
              <w:t>Служба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E80E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E3F25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D5A87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AC861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A013C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240F8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73FA5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57CF1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AFBB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C983D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D4661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5C573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8BC0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26FC20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7251E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BC742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0718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D029D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16A8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0A5F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AAF3C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557026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5556B403" w14:textId="77777777" w:rsidTr="004654AF">
        <w:tc>
          <w:tcPr>
            <w:tcW w:w="959" w:type="dxa"/>
            <w:shd w:val="clear" w:color="auto" w:fill="auto"/>
            <w:vAlign w:val="center"/>
          </w:tcPr>
          <w:p w14:paraId="7913EE43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A874A2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ОТ, ПБ, ПБ и ГО, экологии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F1AB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1546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F861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7698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77B9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C2D4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14E0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B466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97BF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4BD2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9F4B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CC42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DD93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42228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2E32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40B6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808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0ABD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DC40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627D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45C0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BA122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35D72402" w14:textId="77777777" w:rsidTr="004654AF">
        <w:tc>
          <w:tcPr>
            <w:tcW w:w="959" w:type="dxa"/>
            <w:shd w:val="clear" w:color="auto" w:fill="auto"/>
            <w:vAlign w:val="center"/>
          </w:tcPr>
          <w:p w14:paraId="7A44B51F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8E564E4" w14:textId="77777777" w:rsidR="00987D97" w:rsidRPr="00987D97" w:rsidRDefault="00987D97" w:rsidP="001B19D8">
            <w:pPr>
              <w:jc w:val="center"/>
              <w:rPr>
                <w:b/>
                <w:sz w:val="18"/>
                <w:szCs w:val="18"/>
              </w:rPr>
            </w:pPr>
            <w:r w:rsidRPr="00987D97">
              <w:rPr>
                <w:b/>
                <w:sz w:val="18"/>
                <w:szCs w:val="18"/>
              </w:rPr>
              <w:t>Служба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C57C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9FEB5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14737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9DCC8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BB66D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667C7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C09F3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A9DD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93DE2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BF32D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0F7CA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2D5B2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0E83C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E2C50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AEA0C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5A9A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F85AD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C2954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6435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B1A2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AADFB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56827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40CBF0AB" w14:textId="77777777" w:rsidTr="004654AF">
        <w:tc>
          <w:tcPr>
            <w:tcW w:w="959" w:type="dxa"/>
            <w:shd w:val="clear" w:color="auto" w:fill="auto"/>
            <w:vAlign w:val="center"/>
          </w:tcPr>
          <w:p w14:paraId="198D3D6A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79D96F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74D9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790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16E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997B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D16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C656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7A0DE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55F8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F298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98F5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DC2C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5CD3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DB18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209B5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4A99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A837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2008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B6A3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700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9ED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40A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E5827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5DBC5ECC" w14:textId="77777777" w:rsidTr="004654AF">
        <w:tc>
          <w:tcPr>
            <w:tcW w:w="959" w:type="dxa"/>
            <w:shd w:val="clear" w:color="auto" w:fill="auto"/>
            <w:vAlign w:val="center"/>
          </w:tcPr>
          <w:p w14:paraId="6ADCB93E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0BB79A8" w14:textId="77777777" w:rsidR="00987D97" w:rsidRPr="00987D97" w:rsidRDefault="00987D97" w:rsidP="001B19D8">
            <w:pPr>
              <w:jc w:val="center"/>
              <w:rPr>
                <w:b/>
                <w:sz w:val="18"/>
                <w:szCs w:val="18"/>
              </w:rPr>
            </w:pPr>
            <w:r w:rsidRPr="00987D97">
              <w:rPr>
                <w:b/>
                <w:sz w:val="18"/>
                <w:szCs w:val="18"/>
              </w:rPr>
              <w:t>Коммерческий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6FED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DC668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557D9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BFE71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104F8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C75A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EFD73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1FACB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311B7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F7157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FF7EC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AE63C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3726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ED1DE0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40AA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E0CF1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76A00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E6A04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9FE5B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3C651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FD5E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EBD42E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0C498855" w14:textId="77777777" w:rsidTr="004654AF">
        <w:tc>
          <w:tcPr>
            <w:tcW w:w="959" w:type="dxa"/>
            <w:shd w:val="clear" w:color="auto" w:fill="auto"/>
            <w:vAlign w:val="center"/>
          </w:tcPr>
          <w:p w14:paraId="1E8DB1DF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ED71DB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5C11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D63B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79E6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59CD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F4E8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5850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E8AB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D128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DBD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0C6D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921E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5DE0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28C6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F2170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B255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354D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B843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C1B5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14E3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17E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3408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60026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28B3D1EF" w14:textId="77777777" w:rsidTr="004654AF">
        <w:tc>
          <w:tcPr>
            <w:tcW w:w="959" w:type="dxa"/>
            <w:shd w:val="clear" w:color="auto" w:fill="auto"/>
            <w:vAlign w:val="center"/>
          </w:tcPr>
          <w:p w14:paraId="7BFFE6F6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34C7384" w14:textId="77777777" w:rsidR="00987D97" w:rsidRPr="00987D97" w:rsidRDefault="00987D97" w:rsidP="001B19D8">
            <w:pPr>
              <w:jc w:val="center"/>
              <w:rPr>
                <w:b/>
                <w:sz w:val="18"/>
                <w:szCs w:val="18"/>
              </w:rPr>
            </w:pPr>
            <w:r w:rsidRPr="00987D97">
              <w:rPr>
                <w:b/>
                <w:sz w:val="18"/>
                <w:szCs w:val="18"/>
              </w:rPr>
              <w:t>Административно-хозяйственная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8441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5884C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EB04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255C3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4F4E9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87FC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F9686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266EB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731B2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E5A6D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3E9A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AA344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A566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69B29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427D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A8324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9D8DD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57F0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9F7A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324C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AF10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1D362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785A05A0" w14:textId="77777777" w:rsidTr="004654AF">
        <w:tc>
          <w:tcPr>
            <w:tcW w:w="959" w:type="dxa"/>
            <w:shd w:val="clear" w:color="auto" w:fill="auto"/>
            <w:vAlign w:val="center"/>
          </w:tcPr>
          <w:p w14:paraId="15898E26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1F16DA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C9B3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C382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3AEA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F044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3A4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0621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10E4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EDEB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3E40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FEBF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CFDA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C117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5D5D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98B4D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EE7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EB12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8B7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42D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6E9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003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2E78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A9C0E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6D40BDED" w14:textId="77777777" w:rsidTr="004654AF">
        <w:tc>
          <w:tcPr>
            <w:tcW w:w="959" w:type="dxa"/>
            <w:shd w:val="clear" w:color="auto" w:fill="auto"/>
            <w:vAlign w:val="center"/>
          </w:tcPr>
          <w:p w14:paraId="3096D5AB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8FD56B" w14:textId="77777777" w:rsidR="00987D97" w:rsidRPr="00987D97" w:rsidRDefault="00987D97" w:rsidP="001B19D8">
            <w:pPr>
              <w:jc w:val="center"/>
              <w:rPr>
                <w:b/>
                <w:sz w:val="18"/>
                <w:szCs w:val="18"/>
              </w:rPr>
            </w:pPr>
            <w:r w:rsidRPr="00987D97">
              <w:rPr>
                <w:b/>
                <w:sz w:val="18"/>
                <w:szCs w:val="18"/>
              </w:rPr>
              <w:t>Литейный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B2A9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9E7A1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BF836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20CA3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FAFBA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95D5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39899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5F989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6E41B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DC917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C4E5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B7BC0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B53D5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7FE586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1D9D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5F851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82B29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09BA1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342A5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A2C3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8F328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992BBF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68BC76B1" w14:textId="77777777" w:rsidTr="004654AF">
        <w:tc>
          <w:tcPr>
            <w:tcW w:w="959" w:type="dxa"/>
            <w:shd w:val="clear" w:color="auto" w:fill="auto"/>
            <w:vAlign w:val="center"/>
          </w:tcPr>
          <w:p w14:paraId="67C321D5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3F5E895" w14:textId="77777777" w:rsidR="00987D97" w:rsidRPr="00987D97" w:rsidRDefault="00987D97" w:rsidP="001B19D8">
            <w:pPr>
              <w:jc w:val="center"/>
              <w:rPr>
                <w:i/>
                <w:sz w:val="18"/>
                <w:szCs w:val="18"/>
              </w:rPr>
            </w:pPr>
            <w:r w:rsidRPr="00987D97">
              <w:rPr>
                <w:i/>
                <w:sz w:val="18"/>
                <w:szCs w:val="18"/>
              </w:rPr>
              <w:t>Участок подготовки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86DC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C92AD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7E2E8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CB235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17B30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3BAE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A8A68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09125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1134C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2361D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6DF00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9EA10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94BFE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D93788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4C5C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A4A6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A4DC6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A8B42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155B9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66CA7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728D5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7A67AA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4606F32B" w14:textId="77777777" w:rsidTr="004654AF">
        <w:tc>
          <w:tcPr>
            <w:tcW w:w="959" w:type="dxa"/>
            <w:shd w:val="clear" w:color="auto" w:fill="auto"/>
            <w:vAlign w:val="center"/>
          </w:tcPr>
          <w:p w14:paraId="21224137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2C9773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в литейном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AE0A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96A9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C043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AA38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F201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F143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706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BCBB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434D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C809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CE75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38B9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FB07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40D81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D9EB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E1E6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14C6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D01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C856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764D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549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A2DD0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55F191CB" w14:textId="77777777" w:rsidTr="004654AF">
        <w:tc>
          <w:tcPr>
            <w:tcW w:w="959" w:type="dxa"/>
            <w:shd w:val="clear" w:color="auto" w:fill="auto"/>
            <w:vAlign w:val="center"/>
          </w:tcPr>
          <w:p w14:paraId="13ABA259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7(1736)-1А (7(1736)А)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7FEF1F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в литейном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55A5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7B2E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6B54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49C6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1568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0CE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9BDC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23D1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E14B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C776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DB7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7106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D874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9A8CC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8533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3C338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27D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C79C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802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238E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F162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D163E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60DB60A4" w14:textId="77777777" w:rsidTr="004654AF">
        <w:tc>
          <w:tcPr>
            <w:tcW w:w="959" w:type="dxa"/>
            <w:shd w:val="clear" w:color="auto" w:fill="auto"/>
            <w:vAlign w:val="center"/>
          </w:tcPr>
          <w:p w14:paraId="2F72F788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8EEDA0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в литейном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F0F6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FD5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E3B8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DF1B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E231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4F2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D239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A4F0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6F28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3BC6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E8E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59BC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716F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78AF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3AE8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AC331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0A0F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D0D7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B266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C83B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62F4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0116F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5E243003" w14:textId="77777777" w:rsidTr="004654AF">
        <w:tc>
          <w:tcPr>
            <w:tcW w:w="959" w:type="dxa"/>
            <w:shd w:val="clear" w:color="auto" w:fill="auto"/>
            <w:vAlign w:val="center"/>
          </w:tcPr>
          <w:p w14:paraId="5B175C07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8(1736)-1А (8(1736)А)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325A53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в литейном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BFFD9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F6E3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49D0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82BD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5E5D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E443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AC74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C6AA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368E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CF5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A0D2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724B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8B6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98EDF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D4E3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E2A5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9F77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8214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12A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575A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0693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9152D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2D1E64ED" w14:textId="77777777" w:rsidTr="004654AF">
        <w:tc>
          <w:tcPr>
            <w:tcW w:w="959" w:type="dxa"/>
            <w:shd w:val="clear" w:color="auto" w:fill="auto"/>
            <w:vAlign w:val="center"/>
          </w:tcPr>
          <w:p w14:paraId="2D52D37C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880134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31AD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9294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1891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4502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4C9F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570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4974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B4FF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8594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6C83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CFA9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66DA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9E1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3A2E8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7A44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06B46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2ACA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569B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65BE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0FB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1892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3876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0D034FFE" w14:textId="77777777" w:rsidTr="004654AF">
        <w:tc>
          <w:tcPr>
            <w:tcW w:w="959" w:type="dxa"/>
            <w:shd w:val="clear" w:color="auto" w:fill="auto"/>
            <w:vAlign w:val="center"/>
          </w:tcPr>
          <w:p w14:paraId="0212977E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9(1736)-1А (9(1736)А)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4A6384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86E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3B4B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8A2A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5AAA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0A06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6AA8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88A2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8F2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08E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F2E7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6114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285C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3C03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3025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D61B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2AF74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E6A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F810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4D61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5D1D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0532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C34A3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59E4619C" w14:textId="77777777" w:rsidTr="004654AF">
        <w:tc>
          <w:tcPr>
            <w:tcW w:w="959" w:type="dxa"/>
            <w:shd w:val="clear" w:color="auto" w:fill="auto"/>
            <w:vAlign w:val="center"/>
          </w:tcPr>
          <w:p w14:paraId="53206A3C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986B06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E75E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D3B7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002E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C1F3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7B11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1AD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E627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3EFA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EC37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EBE7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CF70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E8D2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B074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0352B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9E09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7B03F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2CF4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790E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E657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6D8D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8EDC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77682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6A10E960" w14:textId="77777777" w:rsidTr="004654AF">
        <w:tc>
          <w:tcPr>
            <w:tcW w:w="959" w:type="dxa"/>
            <w:shd w:val="clear" w:color="auto" w:fill="auto"/>
            <w:vAlign w:val="center"/>
          </w:tcPr>
          <w:p w14:paraId="298180A7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10(1736)-1А (10(1736)А)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315E7B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2906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A21E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A338A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1AFD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4CDE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B491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EF59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017E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1599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71F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767F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D688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F89B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42EB5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AB1B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F5B0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39D7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DB9F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45F1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018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F3DD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65879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438EDAB7" w14:textId="77777777" w:rsidTr="004654AF">
        <w:tc>
          <w:tcPr>
            <w:tcW w:w="959" w:type="dxa"/>
            <w:shd w:val="clear" w:color="auto" w:fill="auto"/>
            <w:vAlign w:val="center"/>
          </w:tcPr>
          <w:p w14:paraId="25D60994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3A365A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в литейных цехах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3EE6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D480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1C66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559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4D154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6858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CACF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41FF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A8B5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F545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2F34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CDA8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8CCD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47B68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2A2D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9D589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B52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AD8F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1A87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97E8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7E6F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83AC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25523DB7" w14:textId="77777777" w:rsidTr="004654AF">
        <w:tc>
          <w:tcPr>
            <w:tcW w:w="959" w:type="dxa"/>
            <w:shd w:val="clear" w:color="auto" w:fill="auto"/>
            <w:vAlign w:val="center"/>
          </w:tcPr>
          <w:p w14:paraId="5A6982A9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C6619E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в литейных цехах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BA42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F5E12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CA09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8AD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3C9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0DAC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66F1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B1B5E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D31B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8A2E6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2D9D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CF92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04A4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ED72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6748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132B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4526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9254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8376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1B0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E27E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ADA9A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7EBE0EF4" w14:textId="77777777" w:rsidTr="004654AF">
        <w:tc>
          <w:tcPr>
            <w:tcW w:w="959" w:type="dxa"/>
            <w:shd w:val="clear" w:color="auto" w:fill="auto"/>
            <w:vAlign w:val="center"/>
          </w:tcPr>
          <w:p w14:paraId="5F166B59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A211550" w14:textId="77777777" w:rsidR="00987D97" w:rsidRPr="00987D97" w:rsidRDefault="00987D97" w:rsidP="001B19D8">
            <w:pPr>
              <w:jc w:val="center"/>
              <w:rPr>
                <w:i/>
                <w:sz w:val="18"/>
                <w:szCs w:val="18"/>
              </w:rPr>
            </w:pPr>
            <w:r w:rsidRPr="00987D97">
              <w:rPr>
                <w:i/>
                <w:sz w:val="18"/>
                <w:szCs w:val="18"/>
              </w:rPr>
              <w:t>Участок обрубки литья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B920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5EDD7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62981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7161E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C4BF1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E2D03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5A63B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B00A8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905C2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2BCA6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0014B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27F87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73BF5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A80BC8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D894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17EA1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B6B6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D38D4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E0C92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925CA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FA1B7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FC43B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12744860" w14:textId="77777777" w:rsidTr="004654AF">
        <w:tc>
          <w:tcPr>
            <w:tcW w:w="959" w:type="dxa"/>
            <w:shd w:val="clear" w:color="auto" w:fill="auto"/>
            <w:vAlign w:val="center"/>
          </w:tcPr>
          <w:p w14:paraId="5C509A2E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37B426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(обрубщик литья)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6DCB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D1F5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7E01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C8E8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47F0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ADD6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D984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7DB6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8985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93BF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E3DF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BC7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1CCE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1E92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1ECD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17699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B9BC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30E4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7D1D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9542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F625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ABB60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4D5705B2" w14:textId="77777777" w:rsidTr="004654AF">
        <w:tc>
          <w:tcPr>
            <w:tcW w:w="959" w:type="dxa"/>
            <w:shd w:val="clear" w:color="auto" w:fill="auto"/>
            <w:vAlign w:val="center"/>
          </w:tcPr>
          <w:p w14:paraId="12094625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13(1736)-1А (13(1736)А)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D4C6EC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(обрубщик литья)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FF82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0587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DEA8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BF49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34F1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E50D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125E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6B1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5C49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3C4E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48E0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AA904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D711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98913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8C41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57E55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6614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D868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EBE4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7D1A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32EF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EE7DA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435B60AA" w14:textId="77777777" w:rsidTr="004654AF">
        <w:tc>
          <w:tcPr>
            <w:tcW w:w="959" w:type="dxa"/>
            <w:shd w:val="clear" w:color="auto" w:fill="auto"/>
            <w:vAlign w:val="center"/>
          </w:tcPr>
          <w:p w14:paraId="1E826717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B9A6A4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(обрубщик литья)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A876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9E34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1A2C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E0F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783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EA9F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C5A8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8C9A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BD2F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957C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82A8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5603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883D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464D2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ADC0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A728D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5CFF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7073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DECA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CAAB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F205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E8002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761485ED" w14:textId="77777777" w:rsidTr="004654AF">
        <w:tc>
          <w:tcPr>
            <w:tcW w:w="959" w:type="dxa"/>
            <w:shd w:val="clear" w:color="auto" w:fill="auto"/>
            <w:vAlign w:val="center"/>
          </w:tcPr>
          <w:p w14:paraId="23983AF1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14(1736)-1А (14(1736)А)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19F995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(обрубщик литья)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88E4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7797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B6FC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BB27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AF15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8D26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D47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9A4F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AC23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8B48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395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85D6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2D1B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9428E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2147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06E37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0C00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3425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55BE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455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BCCD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9D8C1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1DD9EF8D" w14:textId="77777777" w:rsidTr="004654AF">
        <w:tc>
          <w:tcPr>
            <w:tcW w:w="959" w:type="dxa"/>
            <w:shd w:val="clear" w:color="auto" w:fill="auto"/>
            <w:vAlign w:val="center"/>
          </w:tcPr>
          <w:p w14:paraId="0C62D60D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6BA7B6D" w14:textId="77777777" w:rsidR="00987D97" w:rsidRPr="00987D97" w:rsidRDefault="00987D97" w:rsidP="001B19D8">
            <w:pPr>
              <w:jc w:val="center"/>
              <w:rPr>
                <w:i/>
                <w:sz w:val="18"/>
                <w:szCs w:val="18"/>
              </w:rPr>
            </w:pPr>
            <w:r w:rsidRPr="00987D97">
              <w:rPr>
                <w:i/>
                <w:sz w:val="18"/>
                <w:szCs w:val="18"/>
              </w:rPr>
              <w:t>Участок чистки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DE21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781A0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8B278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784D9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459B1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5C414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42601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6E58B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4EE51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B841A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BBA5B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D2507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65483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190F45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F9D56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7D255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0F4E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49CB5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9AA0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CDCDC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5D0ED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30EE7A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6377773A" w14:textId="77777777" w:rsidTr="004654AF">
        <w:tc>
          <w:tcPr>
            <w:tcW w:w="959" w:type="dxa"/>
            <w:shd w:val="clear" w:color="auto" w:fill="auto"/>
            <w:vAlign w:val="center"/>
          </w:tcPr>
          <w:p w14:paraId="4CC7ADB1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5F455B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476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96A5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08A5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8925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1C4F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D9FD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9640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F3C7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00F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552C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4B5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AD4E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6B50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9AB05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BF6A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E2914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D23F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AAC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D141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7AD9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C26E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FDD8E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14EB3023" w14:textId="77777777" w:rsidTr="004654AF">
        <w:tc>
          <w:tcPr>
            <w:tcW w:w="959" w:type="dxa"/>
            <w:shd w:val="clear" w:color="auto" w:fill="auto"/>
            <w:vAlign w:val="center"/>
          </w:tcPr>
          <w:p w14:paraId="7925CD53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42E084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BE91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9051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5545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179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4D2A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272E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E51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B795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A44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FFF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13EF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9E42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24B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1250E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5D96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61FC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0D6A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66A8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286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C075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1BB1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C252B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2A3E3170" w14:textId="77777777" w:rsidTr="004654AF">
        <w:tc>
          <w:tcPr>
            <w:tcW w:w="959" w:type="dxa"/>
            <w:shd w:val="clear" w:color="auto" w:fill="auto"/>
            <w:vAlign w:val="center"/>
          </w:tcPr>
          <w:p w14:paraId="1DA26E68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B724E64" w14:textId="77777777" w:rsidR="00987D97" w:rsidRPr="00987D97" w:rsidRDefault="00987D97" w:rsidP="001B19D8">
            <w:pPr>
              <w:jc w:val="center"/>
              <w:rPr>
                <w:i/>
                <w:sz w:val="18"/>
                <w:szCs w:val="18"/>
              </w:rPr>
            </w:pPr>
            <w:r w:rsidRPr="00987D97">
              <w:rPr>
                <w:i/>
                <w:sz w:val="18"/>
                <w:szCs w:val="18"/>
              </w:rPr>
              <w:t>Участок заливки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63E8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097F9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7150E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3A51F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68321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56C51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D405A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E9D2F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50801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4ECB2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D42DB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EADF8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8E4FA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191AA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BC5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F1C3C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FF70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E432D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801D0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6802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CFB74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CB8025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3FDB97EE" w14:textId="77777777" w:rsidTr="004654AF">
        <w:tc>
          <w:tcPr>
            <w:tcW w:w="959" w:type="dxa"/>
            <w:shd w:val="clear" w:color="auto" w:fill="auto"/>
            <w:vAlign w:val="center"/>
          </w:tcPr>
          <w:p w14:paraId="2EFB5A83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CC13FD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Заливщик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7C28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F007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201B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8A89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7896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F469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46A7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5665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4156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636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2D4E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E642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51BE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EBA6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4868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964D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EAC1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C4D9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A4B7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ED0F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2F29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823FF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18E55D8D" w14:textId="77777777" w:rsidTr="004654AF">
        <w:tc>
          <w:tcPr>
            <w:tcW w:w="959" w:type="dxa"/>
            <w:shd w:val="clear" w:color="auto" w:fill="auto"/>
            <w:vAlign w:val="center"/>
          </w:tcPr>
          <w:p w14:paraId="666052B6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51F460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Заливщик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8BBB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59E0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ECC19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AD30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DCCD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746A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DDDD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3656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60F6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9232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769D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5082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64A8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95399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0147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AD720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B4BF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EFAB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5BF4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7335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8C3C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0C88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311B6CEA" w14:textId="77777777" w:rsidTr="004654AF">
        <w:tc>
          <w:tcPr>
            <w:tcW w:w="959" w:type="dxa"/>
            <w:shd w:val="clear" w:color="auto" w:fill="auto"/>
            <w:vAlign w:val="center"/>
          </w:tcPr>
          <w:p w14:paraId="32429CE0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0890F1F" w14:textId="77777777" w:rsidR="00987D97" w:rsidRPr="00987D97" w:rsidRDefault="00987D97" w:rsidP="001B19D8">
            <w:pPr>
              <w:jc w:val="center"/>
              <w:rPr>
                <w:i/>
                <w:sz w:val="18"/>
                <w:szCs w:val="18"/>
              </w:rPr>
            </w:pPr>
            <w:r w:rsidRPr="00987D97">
              <w:rPr>
                <w:i/>
                <w:sz w:val="18"/>
                <w:szCs w:val="18"/>
              </w:rPr>
              <w:t>Участок плавки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5F89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EFB5D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20D1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1C87B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909D0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E4EBE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3C1A4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C9B3B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00791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31C8F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F65C6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43C49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DABC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B70634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D8F7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954E3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E6CE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9D3B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FDC2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2BE16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2139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465668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17C34B96" w14:textId="77777777" w:rsidTr="004654AF">
        <w:tc>
          <w:tcPr>
            <w:tcW w:w="959" w:type="dxa"/>
            <w:shd w:val="clear" w:color="auto" w:fill="auto"/>
            <w:vAlign w:val="center"/>
          </w:tcPr>
          <w:p w14:paraId="042E0A01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42764B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1025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83E7C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F6FC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0A8E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D27F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344D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3B2B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CA19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0597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5709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C3CF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AFAD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5C54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DEE17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D029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D99C6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1AF5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CF5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DEB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848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A2C4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82A36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059158AE" w14:textId="77777777" w:rsidTr="004654AF">
        <w:tc>
          <w:tcPr>
            <w:tcW w:w="959" w:type="dxa"/>
            <w:shd w:val="clear" w:color="auto" w:fill="auto"/>
            <w:vAlign w:val="center"/>
          </w:tcPr>
          <w:p w14:paraId="3A377091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E6318E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80E5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B264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74EC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4EC0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E841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DE9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0F11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CACF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40B0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88F3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C2D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AB6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9822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54333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DC5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D96C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F40C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4B90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B3E3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EF42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8BDF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ED02C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7671EE46" w14:textId="77777777" w:rsidTr="004654AF">
        <w:tc>
          <w:tcPr>
            <w:tcW w:w="959" w:type="dxa"/>
            <w:shd w:val="clear" w:color="auto" w:fill="auto"/>
            <w:vAlign w:val="center"/>
          </w:tcPr>
          <w:p w14:paraId="3403B566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20(1736)-1А (20(1736)А)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52C7A6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1EA9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29BE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37A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4558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294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F5F7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DC22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D2F8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40E3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2A0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3DC5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7E8D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B682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76BE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408B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5F0F0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F478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78EF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43E7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C756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0D00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796DB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52B85A5D" w14:textId="77777777" w:rsidTr="004654AF">
        <w:tc>
          <w:tcPr>
            <w:tcW w:w="959" w:type="dxa"/>
            <w:shd w:val="clear" w:color="auto" w:fill="auto"/>
            <w:vAlign w:val="center"/>
          </w:tcPr>
          <w:p w14:paraId="0BCEDE81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A3AC412" w14:textId="77777777" w:rsidR="00987D97" w:rsidRPr="00987D97" w:rsidRDefault="00987D97" w:rsidP="001B19D8">
            <w:pPr>
              <w:jc w:val="center"/>
              <w:rPr>
                <w:i/>
                <w:sz w:val="18"/>
                <w:szCs w:val="18"/>
              </w:rPr>
            </w:pPr>
            <w:r w:rsidRPr="00987D97">
              <w:rPr>
                <w:i/>
                <w:sz w:val="18"/>
                <w:szCs w:val="18"/>
              </w:rPr>
              <w:t>Автоматическая формовочная линия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0ABC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4A9E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AE761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F59DE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B6CA2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763F5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67D7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C8D13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1044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2DB59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9D02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8075B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30DD2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79FE0D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80F47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2E5B3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6DD71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E1A19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FFF6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90B5F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A15D8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8E149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1637D767" w14:textId="77777777" w:rsidTr="004654AF">
        <w:tc>
          <w:tcPr>
            <w:tcW w:w="959" w:type="dxa"/>
            <w:shd w:val="clear" w:color="auto" w:fill="auto"/>
            <w:vAlign w:val="center"/>
          </w:tcPr>
          <w:p w14:paraId="056F9182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2DD509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 (АФЛ)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2859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B20E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B441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F38C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347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CEF2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F80E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0568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3B57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5297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56E0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B300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D5CF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E38DC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3BBC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8888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99F5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1DA5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2155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AA83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4237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5266A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35829BE7" w14:textId="77777777" w:rsidTr="004654AF">
        <w:tc>
          <w:tcPr>
            <w:tcW w:w="959" w:type="dxa"/>
            <w:shd w:val="clear" w:color="auto" w:fill="auto"/>
            <w:vAlign w:val="center"/>
          </w:tcPr>
          <w:p w14:paraId="774F44A2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09003A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формовки  (АФЛ)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A70D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78B5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8B1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BB36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E652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BC19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DB2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CA55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F846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7F53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6C14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299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4F37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6CDAF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8511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EC2E7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F1A7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6360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3370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3FAB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6F8A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BE104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14C2A18C" w14:textId="77777777" w:rsidTr="004654AF">
        <w:tc>
          <w:tcPr>
            <w:tcW w:w="959" w:type="dxa"/>
            <w:shd w:val="clear" w:color="auto" w:fill="auto"/>
            <w:vAlign w:val="center"/>
          </w:tcPr>
          <w:p w14:paraId="6EA3C448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ADF66B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формовки (АФЛ)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32EE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A369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C47C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B1EF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0035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CBBA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7E57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ABA0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EA5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FA4B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E44B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DEFB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2799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9FEA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B8C2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C45E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370C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B9BA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E2E9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DBB5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978D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DE71D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34BD2284" w14:textId="77777777" w:rsidTr="004654AF">
        <w:tc>
          <w:tcPr>
            <w:tcW w:w="959" w:type="dxa"/>
            <w:shd w:val="clear" w:color="auto" w:fill="auto"/>
            <w:vAlign w:val="center"/>
          </w:tcPr>
          <w:p w14:paraId="09BC3A53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5163A0D" w14:textId="77777777" w:rsidR="00987D97" w:rsidRPr="00987D97" w:rsidRDefault="00987D97" w:rsidP="001B19D8">
            <w:pPr>
              <w:jc w:val="center"/>
              <w:rPr>
                <w:i/>
                <w:sz w:val="18"/>
                <w:szCs w:val="18"/>
              </w:rPr>
            </w:pPr>
            <w:r w:rsidRPr="00987D97">
              <w:rPr>
                <w:i/>
                <w:sz w:val="18"/>
                <w:szCs w:val="18"/>
              </w:rPr>
              <w:t>Участок литья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DCB8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35ECD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CB8BB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BB80E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4D428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FE5E1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6C1D1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A44CC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213C5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14A03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53F45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D17F9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181F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883A0D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F0B8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2A6B0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8A05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0D122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7E8AD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A0E25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18496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BC58C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73384844" w14:textId="77777777" w:rsidTr="004654AF">
        <w:tc>
          <w:tcPr>
            <w:tcW w:w="959" w:type="dxa"/>
            <w:shd w:val="clear" w:color="auto" w:fill="auto"/>
            <w:vAlign w:val="center"/>
          </w:tcPr>
          <w:p w14:paraId="56E1EC6E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3826EE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A52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284F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515C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190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86F2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CD4C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AC2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BB93D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4220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B69B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2C01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0C1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E32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1484E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A947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5F56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E025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BCF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152F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8516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7B2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253A3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63521BA7" w14:textId="77777777" w:rsidTr="004654AF">
        <w:tc>
          <w:tcPr>
            <w:tcW w:w="959" w:type="dxa"/>
            <w:shd w:val="clear" w:color="auto" w:fill="auto"/>
            <w:vAlign w:val="center"/>
          </w:tcPr>
          <w:p w14:paraId="5139608C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39C0D7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7B3C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796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D5BF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D239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C09A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A969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1148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D2C7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F147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0E7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39FA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0554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48AE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E212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CE97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F4CC9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9F20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6FEB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5815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0243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B7AD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E3C6E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432C9C7B" w14:textId="77777777" w:rsidTr="004654AF">
        <w:tc>
          <w:tcPr>
            <w:tcW w:w="959" w:type="dxa"/>
            <w:shd w:val="clear" w:color="auto" w:fill="auto"/>
            <w:vAlign w:val="center"/>
          </w:tcPr>
          <w:p w14:paraId="5FFBB50D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5D9654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Огнеупорщик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F5CEFD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A682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A272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C3F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A575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6AD6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6423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7525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E679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9B8B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F432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01BE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AC2C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6055E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BEBB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1F785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7A04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CB05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6C13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E53B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F328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02601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65710695" w14:textId="77777777" w:rsidTr="004654AF">
        <w:tc>
          <w:tcPr>
            <w:tcW w:w="959" w:type="dxa"/>
            <w:shd w:val="clear" w:color="auto" w:fill="auto"/>
            <w:vAlign w:val="center"/>
          </w:tcPr>
          <w:p w14:paraId="217C03E3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DADCFD7" w14:textId="77777777" w:rsidR="00987D97" w:rsidRPr="00987D97" w:rsidRDefault="00987D97" w:rsidP="001B19D8">
            <w:pPr>
              <w:jc w:val="center"/>
              <w:rPr>
                <w:i/>
                <w:sz w:val="18"/>
                <w:szCs w:val="18"/>
              </w:rPr>
            </w:pPr>
            <w:r w:rsidRPr="00987D97">
              <w:rPr>
                <w:i/>
                <w:sz w:val="18"/>
                <w:szCs w:val="18"/>
              </w:rPr>
              <w:t>Участок ручной формовки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B43A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2FEB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7550B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A75E8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E1D17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2D57B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8BA62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7224B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F79F0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9CB6D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204EF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83592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FF7F0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FB8742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4BC7E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404E9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14E69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DF8E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70FF1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F75F2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09A19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F8A3D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7027748D" w14:textId="77777777" w:rsidTr="004654AF">
        <w:tc>
          <w:tcPr>
            <w:tcW w:w="959" w:type="dxa"/>
            <w:shd w:val="clear" w:color="auto" w:fill="auto"/>
            <w:vAlign w:val="center"/>
          </w:tcPr>
          <w:p w14:paraId="3C1675AB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ACFE68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8BB1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E3CF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6BBB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CDE8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0F87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7F15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3C00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B73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D6C6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48DF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677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8E32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F7D2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F1122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2BCA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C6C5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55AB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5E3C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096E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9B93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34DA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56848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2012EE82" w14:textId="77777777" w:rsidTr="004654AF">
        <w:tc>
          <w:tcPr>
            <w:tcW w:w="959" w:type="dxa"/>
            <w:shd w:val="clear" w:color="auto" w:fill="auto"/>
            <w:vAlign w:val="center"/>
          </w:tcPr>
          <w:p w14:paraId="34AF3DEF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27(1736)-1А (27(1736)А)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E7C547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80B4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4D45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3071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2DB8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BFD3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F06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8065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8A5F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353C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13CA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194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2D81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9D41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B0E8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8975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33109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F5F6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C766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7CB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8046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D455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FB2DA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6F25497A" w14:textId="77777777" w:rsidTr="004654AF">
        <w:tc>
          <w:tcPr>
            <w:tcW w:w="959" w:type="dxa"/>
            <w:shd w:val="clear" w:color="auto" w:fill="auto"/>
            <w:vAlign w:val="center"/>
          </w:tcPr>
          <w:p w14:paraId="1154A35B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0BA163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B502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F6F8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6ECE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A553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42B4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BEAE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0542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A0E8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D06A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4D67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443A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384B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7C7F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AF68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ADB9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A7267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B91A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069A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1C9F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CE4B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F02D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9DD5F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179A1DB9" w14:textId="77777777" w:rsidTr="004654AF">
        <w:tc>
          <w:tcPr>
            <w:tcW w:w="959" w:type="dxa"/>
            <w:shd w:val="clear" w:color="auto" w:fill="auto"/>
            <w:vAlign w:val="center"/>
          </w:tcPr>
          <w:p w14:paraId="0480BFBD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A487739" w14:textId="77777777" w:rsidR="00987D97" w:rsidRPr="00987D97" w:rsidRDefault="00987D97" w:rsidP="001B19D8">
            <w:pPr>
              <w:jc w:val="center"/>
              <w:rPr>
                <w:i/>
                <w:sz w:val="18"/>
                <w:szCs w:val="18"/>
              </w:rPr>
            </w:pPr>
            <w:r w:rsidRPr="00987D97">
              <w:rPr>
                <w:i/>
                <w:sz w:val="18"/>
                <w:szCs w:val="18"/>
              </w:rPr>
              <w:t>Участок изготовления стержней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29D1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20B3C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9E876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BD62A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7E20D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BDD9B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5597D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AE2D6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119C2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A0007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3FE5C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5F9EE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5FA49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39EFD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B2499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BF15A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F818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094FF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4E9A5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83D7F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0203B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8545DA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2AFD07FE" w14:textId="77777777" w:rsidTr="004654AF">
        <w:tc>
          <w:tcPr>
            <w:tcW w:w="959" w:type="dxa"/>
            <w:shd w:val="clear" w:color="auto" w:fill="auto"/>
            <w:vAlign w:val="center"/>
          </w:tcPr>
          <w:p w14:paraId="0E730951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392A5C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Стерженщик ручной формовки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B05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3D53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7961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6CF6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F46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D9F4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45DD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1661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6376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93D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65AD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8B09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A942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43529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47F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26C8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B7A1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76EC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297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00C4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43A5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BFE69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63966637" w14:textId="77777777" w:rsidTr="004654AF">
        <w:tc>
          <w:tcPr>
            <w:tcW w:w="959" w:type="dxa"/>
            <w:shd w:val="clear" w:color="auto" w:fill="auto"/>
            <w:vAlign w:val="center"/>
          </w:tcPr>
          <w:p w14:paraId="48286168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2DAD38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Стерженщик ручной формовки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B206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6C7D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D545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8F07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D9F8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DF4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B189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B64E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A91B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3E76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030E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1F93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3B71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04831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6D69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0222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D560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94E2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8670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4E26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ECDC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0A34B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4F12290A" w14:textId="77777777" w:rsidTr="004654AF">
        <w:tc>
          <w:tcPr>
            <w:tcW w:w="959" w:type="dxa"/>
            <w:shd w:val="clear" w:color="auto" w:fill="auto"/>
            <w:vAlign w:val="center"/>
          </w:tcPr>
          <w:p w14:paraId="1BDC3C3A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FF344A" w14:textId="77777777" w:rsidR="00987D97" w:rsidRPr="00987D97" w:rsidRDefault="00987D97" w:rsidP="001B19D8">
            <w:pPr>
              <w:jc w:val="center"/>
              <w:rPr>
                <w:i/>
                <w:sz w:val="18"/>
                <w:szCs w:val="18"/>
              </w:rPr>
            </w:pPr>
            <w:r w:rsidRPr="00987D97">
              <w:rPr>
                <w:i/>
                <w:sz w:val="18"/>
                <w:szCs w:val="18"/>
              </w:rPr>
              <w:t>Отдел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5F61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3DB55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62387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1D557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63C7F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FA0DA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EA230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4F655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F0911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FB770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110BB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FA9D8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7B2E0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A1631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62303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E0417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C2E6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CD36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7C44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92B7B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F612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5E849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41F488F1" w14:textId="77777777" w:rsidTr="004654AF">
        <w:tc>
          <w:tcPr>
            <w:tcW w:w="959" w:type="dxa"/>
            <w:shd w:val="clear" w:color="auto" w:fill="auto"/>
            <w:vAlign w:val="center"/>
          </w:tcPr>
          <w:p w14:paraId="06BD52B5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1A96B6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49D5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592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A241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837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2FBA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C6F7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CD4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32D7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4E81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9298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AF2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6323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194B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D217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CBFD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8814F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8FF6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AEA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A145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C16F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AD4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DC13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3826936F" w14:textId="77777777" w:rsidTr="004654AF">
        <w:tc>
          <w:tcPr>
            <w:tcW w:w="959" w:type="dxa"/>
            <w:shd w:val="clear" w:color="auto" w:fill="auto"/>
            <w:vAlign w:val="center"/>
          </w:tcPr>
          <w:p w14:paraId="5D366156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410DA4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5078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F5DD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F4B1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03FE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FF0D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60D0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E27C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992A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CE15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CE4E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62A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45C0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C424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386D2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10BB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EB90D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0AA1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A763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5325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8BC5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F6C0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AFB7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1FBC3C0B" w14:textId="77777777" w:rsidTr="004654AF">
        <w:tc>
          <w:tcPr>
            <w:tcW w:w="959" w:type="dxa"/>
            <w:shd w:val="clear" w:color="auto" w:fill="auto"/>
            <w:vAlign w:val="center"/>
          </w:tcPr>
          <w:p w14:paraId="3AF2E184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32(1736)-1А (32(1736)А)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256C7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7D14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396F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327D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D5AF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6D3F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DE98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15524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29DC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C8EC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F135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57AF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A727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58C3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308C6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7C3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135A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3B6E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BE1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73B8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3A29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1D1D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CB6A5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2749D221" w14:textId="77777777" w:rsidTr="004654AF">
        <w:tc>
          <w:tcPr>
            <w:tcW w:w="959" w:type="dxa"/>
            <w:shd w:val="clear" w:color="auto" w:fill="auto"/>
            <w:vAlign w:val="center"/>
          </w:tcPr>
          <w:p w14:paraId="13583CB4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1D7C8A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станочных и слесарных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F87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09DD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3620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446C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B84B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F9DE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9619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199F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BCCA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7FB0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6819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5E78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FFAE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5A9B5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5028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3F1D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09DD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4916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B1B2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C540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022E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A7BE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39174F4E" w14:textId="77777777" w:rsidTr="004654AF">
        <w:tc>
          <w:tcPr>
            <w:tcW w:w="959" w:type="dxa"/>
            <w:shd w:val="clear" w:color="auto" w:fill="auto"/>
            <w:vAlign w:val="center"/>
          </w:tcPr>
          <w:p w14:paraId="560EFE26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38E08F" w14:textId="77777777" w:rsidR="00987D97" w:rsidRPr="00987D97" w:rsidRDefault="00987D97" w:rsidP="001B19D8">
            <w:pPr>
              <w:jc w:val="center"/>
              <w:rPr>
                <w:b/>
                <w:sz w:val="18"/>
                <w:szCs w:val="18"/>
              </w:rPr>
            </w:pPr>
            <w:r w:rsidRPr="00987D97">
              <w:rPr>
                <w:b/>
                <w:sz w:val="18"/>
                <w:szCs w:val="18"/>
              </w:rPr>
              <w:t>Термомеханическое 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B7EE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0F48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63942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3843D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8F392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8FF0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FAB6A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3D76F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099D0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D8D67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A8D91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9E22B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A6F05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D5F315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F4BA7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A305C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20ADB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5B91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89D52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C355C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E322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97800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3E311E79" w14:textId="77777777" w:rsidTr="004654AF">
        <w:tc>
          <w:tcPr>
            <w:tcW w:w="959" w:type="dxa"/>
            <w:shd w:val="clear" w:color="auto" w:fill="auto"/>
            <w:vAlign w:val="center"/>
          </w:tcPr>
          <w:p w14:paraId="4E4A372E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33C35E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термомеханического производства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AB6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9854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A0DE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4BB2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C854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20B4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665E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0059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448C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9C87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CA84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1130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3957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EA9AC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F966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79174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DD07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2188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3C39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3674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DC61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953C2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0CE44EA4" w14:textId="77777777" w:rsidTr="004654AF">
        <w:tc>
          <w:tcPr>
            <w:tcW w:w="959" w:type="dxa"/>
            <w:shd w:val="clear" w:color="auto" w:fill="auto"/>
            <w:vAlign w:val="center"/>
          </w:tcPr>
          <w:p w14:paraId="7D6AE949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8493DA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8CF4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4189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0AEE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391E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1935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EB9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629D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EEE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71BB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F369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E030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77BB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1D04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111C5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95E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22520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1FC5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B2E2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5D0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DEB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4ACB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53A4C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7AF5BD75" w14:textId="77777777" w:rsidTr="004654AF">
        <w:tc>
          <w:tcPr>
            <w:tcW w:w="959" w:type="dxa"/>
            <w:shd w:val="clear" w:color="auto" w:fill="auto"/>
            <w:vAlign w:val="center"/>
          </w:tcPr>
          <w:p w14:paraId="2DA9AAD8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0BDBF6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24EC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3E22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8F50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CB9C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EDB0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5AB6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D850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54BF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0F8B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222C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C084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64E2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2120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C97B4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BB84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2A237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F36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1A4B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914C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E689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F23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43ED5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455ACE2C" w14:textId="77777777" w:rsidTr="004654AF">
        <w:tc>
          <w:tcPr>
            <w:tcW w:w="959" w:type="dxa"/>
            <w:shd w:val="clear" w:color="auto" w:fill="auto"/>
            <w:vAlign w:val="center"/>
          </w:tcPr>
          <w:p w14:paraId="407225F1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2672E0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203E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C40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901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25F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140E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33E6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CB0A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1F75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9D9E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9804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C272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79F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0D6E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F0D4F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64C3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47917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4126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34F5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7867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F20A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3BB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B380A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62B8F348" w14:textId="77777777" w:rsidTr="004654AF">
        <w:tc>
          <w:tcPr>
            <w:tcW w:w="959" w:type="dxa"/>
            <w:shd w:val="clear" w:color="auto" w:fill="auto"/>
            <w:vAlign w:val="center"/>
          </w:tcPr>
          <w:p w14:paraId="47A44979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A3787C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1D22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75F2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B591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5275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3DF3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654D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251A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2D2A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730F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F7D8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07F0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65C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7D63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C238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4206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5B0E8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9B42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104D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3DA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F957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67B3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016CD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60B32EB5" w14:textId="77777777" w:rsidTr="004654AF">
        <w:tc>
          <w:tcPr>
            <w:tcW w:w="959" w:type="dxa"/>
            <w:shd w:val="clear" w:color="auto" w:fill="auto"/>
            <w:vAlign w:val="center"/>
          </w:tcPr>
          <w:p w14:paraId="6C59EB11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9BEA2E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3BC0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23AA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103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25A2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AC2A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B153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A3C9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45E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949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2FC5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8823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7FFD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F048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2D303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090C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E8BA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0D8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0BFA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677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30F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CEDD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BDE97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75165B44" w14:textId="77777777" w:rsidTr="004654AF">
        <w:tc>
          <w:tcPr>
            <w:tcW w:w="959" w:type="dxa"/>
            <w:shd w:val="clear" w:color="auto" w:fill="auto"/>
            <w:vAlign w:val="center"/>
          </w:tcPr>
          <w:p w14:paraId="5513CED6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F2D5F5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71FA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50E4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1626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8F47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84EE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7D88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B4A8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6E47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6ED9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57D3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18C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9D66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4314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C21E5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200D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B7E64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A941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FA3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DA04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B123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6D84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5488F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3335BAA1" w14:textId="77777777" w:rsidTr="004654AF">
        <w:tc>
          <w:tcPr>
            <w:tcW w:w="959" w:type="dxa"/>
            <w:shd w:val="clear" w:color="auto" w:fill="auto"/>
            <w:vAlign w:val="center"/>
          </w:tcPr>
          <w:p w14:paraId="75B8381C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4D867B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CDD5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46FC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20ED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F781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ED01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2C67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5C77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0CA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B42A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7E45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0C7B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B4C1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3E60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FD61C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C0B9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74AD7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E93E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BF1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3A35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DEF2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BE3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B0659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0FBE56BF" w14:textId="77777777" w:rsidTr="004654AF">
        <w:tc>
          <w:tcPr>
            <w:tcW w:w="959" w:type="dxa"/>
            <w:shd w:val="clear" w:color="auto" w:fill="auto"/>
            <w:vAlign w:val="center"/>
          </w:tcPr>
          <w:p w14:paraId="2F45807D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5F18A0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0641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D193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CBEF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7438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7640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5E27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D113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986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F863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BD14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7812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2AD8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6FCC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3BA8F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D192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4B449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310A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288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FC2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493C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5BC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73A64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6F67E5E5" w14:textId="77777777" w:rsidTr="004654AF">
        <w:tc>
          <w:tcPr>
            <w:tcW w:w="959" w:type="dxa"/>
            <w:shd w:val="clear" w:color="auto" w:fill="auto"/>
            <w:vAlign w:val="center"/>
          </w:tcPr>
          <w:p w14:paraId="1412A146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C1C3A3" w14:textId="77777777" w:rsidR="00987D97" w:rsidRPr="00987D97" w:rsidRDefault="00987D97" w:rsidP="001B19D8">
            <w:pPr>
              <w:jc w:val="center"/>
              <w:rPr>
                <w:b/>
                <w:sz w:val="18"/>
                <w:szCs w:val="18"/>
              </w:rPr>
            </w:pPr>
            <w:r w:rsidRPr="00987D97">
              <w:rPr>
                <w:b/>
                <w:sz w:val="18"/>
                <w:szCs w:val="18"/>
              </w:rPr>
              <w:t>Служба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B097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26545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7DBB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9F9A1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E81FA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1330B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3FED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7934B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E7A0D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11AAC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D14BE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593B2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3E178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19C59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BE6ED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AE72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6162F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1F025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A97E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5B460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99D8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25BA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03A00346" w14:textId="77777777" w:rsidTr="004654AF">
        <w:tc>
          <w:tcPr>
            <w:tcW w:w="959" w:type="dxa"/>
            <w:shd w:val="clear" w:color="auto" w:fill="auto"/>
            <w:vAlign w:val="center"/>
          </w:tcPr>
          <w:p w14:paraId="7FEB738E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BD080C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A78C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7F12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C8D3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1409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84FC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A4E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4AF0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C649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B805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69B9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C96F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9A0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1B0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F1676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889D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6D22D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EB09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8FE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CBB9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5CAF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7BB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8FD9B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6C271A65" w14:textId="77777777" w:rsidTr="004654AF">
        <w:tc>
          <w:tcPr>
            <w:tcW w:w="959" w:type="dxa"/>
            <w:shd w:val="clear" w:color="auto" w:fill="auto"/>
            <w:vAlign w:val="center"/>
          </w:tcPr>
          <w:p w14:paraId="2CAA33FA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98C35B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B431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A8D3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792F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D61B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BC4B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567C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B474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B91D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7C85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D918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43B9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FB48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D654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B229B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7D0D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137C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6D2B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F341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F10C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29C4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0F87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D82C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6180DFE5" w14:textId="77777777" w:rsidTr="004654AF">
        <w:tc>
          <w:tcPr>
            <w:tcW w:w="959" w:type="dxa"/>
            <w:shd w:val="clear" w:color="auto" w:fill="auto"/>
            <w:vAlign w:val="center"/>
          </w:tcPr>
          <w:p w14:paraId="332C91E6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E5EC1C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FD9E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7EDD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CAA1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65C2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8DF5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CCA6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E657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6F34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F9FF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9ABC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F458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B6F9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5A18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2229E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D90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84D13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B8B5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C75D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0D97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4BF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9D79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EFA45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0C0DB44E" w14:textId="77777777" w:rsidTr="004654AF">
        <w:tc>
          <w:tcPr>
            <w:tcW w:w="959" w:type="dxa"/>
            <w:shd w:val="clear" w:color="auto" w:fill="auto"/>
            <w:vAlign w:val="center"/>
          </w:tcPr>
          <w:p w14:paraId="281A2DCF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45(1736)-1А (45(1736)А)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5C31F9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5D3C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A6D9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AC35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5EFF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402D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DD4B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6257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7BD1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DEF3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E5B2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DCE3E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F055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D4D0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1FC3C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68DC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99AEA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E590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AD80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F81D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5704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0EC5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08C22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0433FF50" w14:textId="77777777" w:rsidTr="004654AF">
        <w:tc>
          <w:tcPr>
            <w:tcW w:w="959" w:type="dxa"/>
            <w:shd w:val="clear" w:color="auto" w:fill="auto"/>
            <w:vAlign w:val="center"/>
          </w:tcPr>
          <w:p w14:paraId="04CACF29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45(1736)-2А (45(1736)А)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79FB8F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488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4569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B718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FB74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76AE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CCB4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0295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E6B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16E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FAB4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B9B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08C4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3260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870CC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2CCB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757E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96A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E085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228B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03E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D08D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49CC6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11BD2A30" w14:textId="77777777" w:rsidTr="004654AF">
        <w:tc>
          <w:tcPr>
            <w:tcW w:w="959" w:type="dxa"/>
            <w:shd w:val="clear" w:color="auto" w:fill="auto"/>
            <w:vAlign w:val="center"/>
          </w:tcPr>
          <w:p w14:paraId="59D65CC1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45(1736)-3А (45(1736)А)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B136E7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3E6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936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282C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EC96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1637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1870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6C7C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9FC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FD60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1D6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3B86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6201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8B4B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99C57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86E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F98DA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D089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FE53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9772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BE20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B643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8F55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018C7DE6" w14:textId="77777777" w:rsidTr="004654AF">
        <w:tc>
          <w:tcPr>
            <w:tcW w:w="959" w:type="dxa"/>
            <w:shd w:val="clear" w:color="auto" w:fill="auto"/>
            <w:vAlign w:val="center"/>
          </w:tcPr>
          <w:p w14:paraId="21081B9A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17A435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3671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77F8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05310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65CC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19DC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E953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F221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CA92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1DEE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07A6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5071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D6A8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D665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ECA7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9399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23F7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9F00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A2C0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839E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2044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BA5F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FB8E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346BB1FC" w14:textId="77777777" w:rsidTr="004654AF">
        <w:tc>
          <w:tcPr>
            <w:tcW w:w="959" w:type="dxa"/>
            <w:shd w:val="clear" w:color="auto" w:fill="auto"/>
            <w:vAlign w:val="center"/>
          </w:tcPr>
          <w:p w14:paraId="05C69BD4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46(1736)-1А (46(1736)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54BB21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Слесарь-ремонтник (литейный 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BBF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602F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D6D3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2BD0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99EC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D738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64BE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A9D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66DD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1762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E78D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F368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B07F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CDA0C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D59B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87AB8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B4E8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062A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5001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0B24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4B58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F58E9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69988C5F" w14:textId="77777777" w:rsidTr="004654AF">
        <w:tc>
          <w:tcPr>
            <w:tcW w:w="959" w:type="dxa"/>
            <w:shd w:val="clear" w:color="auto" w:fill="auto"/>
            <w:vAlign w:val="center"/>
          </w:tcPr>
          <w:p w14:paraId="2297F1CE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46(1736)-2А (46(1736)А)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243CD6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E9E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E2B9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BC80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6866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EAB3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AD3E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092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7A21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1D20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40F1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2F0E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136D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2D8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9A895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475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732CD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CEA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CB13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6F97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C774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902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BF512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2683752A" w14:textId="77777777" w:rsidTr="004654AF">
        <w:tc>
          <w:tcPr>
            <w:tcW w:w="959" w:type="dxa"/>
            <w:shd w:val="clear" w:color="auto" w:fill="auto"/>
            <w:vAlign w:val="center"/>
          </w:tcPr>
          <w:p w14:paraId="1C4DFEA4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72EA328" w14:textId="77777777" w:rsidR="00987D97" w:rsidRPr="00987D97" w:rsidRDefault="00987D97" w:rsidP="001B19D8">
            <w:pPr>
              <w:jc w:val="center"/>
              <w:rPr>
                <w:b/>
                <w:sz w:val="18"/>
                <w:szCs w:val="18"/>
              </w:rPr>
            </w:pPr>
            <w:r w:rsidRPr="00987D97">
              <w:rPr>
                <w:b/>
                <w:sz w:val="18"/>
                <w:szCs w:val="18"/>
              </w:rPr>
              <w:t>Служба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61D9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1AA8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C6389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74B0D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B23C9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CA738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BF98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54D8B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0BD1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77E65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CC613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B9304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7EC6D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B9F5A9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3DC1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FFAB9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6660A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795C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58DC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CE1C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0E2F3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53612F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4BC35782" w14:textId="77777777" w:rsidTr="004654AF">
        <w:tc>
          <w:tcPr>
            <w:tcW w:w="959" w:type="dxa"/>
            <w:shd w:val="clear" w:color="auto" w:fill="auto"/>
            <w:vAlign w:val="center"/>
          </w:tcPr>
          <w:p w14:paraId="1C328C66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40EB1D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88B0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98C8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1688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4713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91B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8D3D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36D7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C4FD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EE4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36C2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87DC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D962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546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3438E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7A5D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233F7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5AD6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998F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EFC9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C650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B836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AD989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0C858837" w14:textId="77777777" w:rsidTr="004654AF">
        <w:tc>
          <w:tcPr>
            <w:tcW w:w="959" w:type="dxa"/>
            <w:shd w:val="clear" w:color="auto" w:fill="auto"/>
            <w:vAlign w:val="center"/>
          </w:tcPr>
          <w:p w14:paraId="2000FCBB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47(1736)-1А (47(1736)А)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EC57FD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87EB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3263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D50F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6DB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024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245F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28AB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F751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C475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9360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ACC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3F81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13D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C3A5C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C2DE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39792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A2B5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D25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1A25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E54B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52A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1E96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3F481FE8" w14:textId="77777777" w:rsidTr="004654AF">
        <w:tc>
          <w:tcPr>
            <w:tcW w:w="959" w:type="dxa"/>
            <w:shd w:val="clear" w:color="auto" w:fill="auto"/>
            <w:vAlign w:val="center"/>
          </w:tcPr>
          <w:p w14:paraId="79C764C4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47(1736)-2А (47(1736)А)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71BBA5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8A04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A917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ABCB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5E34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D53A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E988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EB7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FD3D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FF4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0CC6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F2FC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9291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9D62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D999F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485F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C49B3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36D4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38CD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EE45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B3F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217E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9AD77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78D773D4" w14:textId="77777777" w:rsidTr="004654AF">
        <w:tc>
          <w:tcPr>
            <w:tcW w:w="959" w:type="dxa"/>
            <w:shd w:val="clear" w:color="auto" w:fill="auto"/>
            <w:vAlign w:val="center"/>
          </w:tcPr>
          <w:p w14:paraId="4CFCEBE9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F32150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1C1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7F66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4B72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2C53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54A8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87AF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1A3A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1172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26EB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E2ED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77EB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5FEF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214C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D3FD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163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8C0A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3AF7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0530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E471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996B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6E8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574AA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4050ED20" w14:textId="77777777" w:rsidTr="004654AF">
        <w:tc>
          <w:tcPr>
            <w:tcW w:w="959" w:type="dxa"/>
            <w:shd w:val="clear" w:color="auto" w:fill="auto"/>
            <w:vAlign w:val="center"/>
          </w:tcPr>
          <w:p w14:paraId="7C838EB0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48(1736)-1А (48(1736)А)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05EDBF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EA35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BEF4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67D7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8D4F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ED62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B835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B932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814A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C54C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E476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5980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6102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63FD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0C2A9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ADCF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CB29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C658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F027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E920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602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9984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3397B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3821E3BA" w14:textId="77777777" w:rsidTr="004654AF">
        <w:tc>
          <w:tcPr>
            <w:tcW w:w="959" w:type="dxa"/>
            <w:shd w:val="clear" w:color="auto" w:fill="auto"/>
            <w:vAlign w:val="center"/>
          </w:tcPr>
          <w:p w14:paraId="7BA5B8C4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48(1736)-2А (48(1736)А)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AE36BC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683C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9DC4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392B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1306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BC8A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D563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1EB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B285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63E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E4DF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2514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524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675E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B62F0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61E8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3D903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139F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85E0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BA84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38A0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401E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397A9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87D97" w:rsidRPr="00F06873" w14:paraId="01A17C8F" w14:textId="77777777" w:rsidTr="004654AF">
        <w:tc>
          <w:tcPr>
            <w:tcW w:w="959" w:type="dxa"/>
            <w:shd w:val="clear" w:color="auto" w:fill="auto"/>
            <w:vAlign w:val="center"/>
          </w:tcPr>
          <w:p w14:paraId="072A38BB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49(1736)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CF1DD8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8E55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3672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99C4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E6BA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591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2A5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6234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351E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9C3F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EB0C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1371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B0A9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1A37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78BB9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13B8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5F2F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826F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C5F3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EDB9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AF25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EEBA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5485E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2661AAFA" w14:textId="77777777" w:rsidTr="004654AF">
        <w:tc>
          <w:tcPr>
            <w:tcW w:w="959" w:type="dxa"/>
            <w:shd w:val="clear" w:color="auto" w:fill="auto"/>
            <w:vAlign w:val="center"/>
          </w:tcPr>
          <w:p w14:paraId="2B342FD3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C1B7C23" w14:textId="77777777" w:rsidR="00987D97" w:rsidRPr="00987D97" w:rsidRDefault="00987D97" w:rsidP="001B19D8">
            <w:pPr>
              <w:jc w:val="center"/>
              <w:rPr>
                <w:b/>
                <w:sz w:val="18"/>
                <w:szCs w:val="18"/>
              </w:rPr>
            </w:pPr>
            <w:r w:rsidRPr="00987D97">
              <w:rPr>
                <w:b/>
                <w:sz w:val="18"/>
                <w:szCs w:val="18"/>
              </w:rPr>
              <w:t>Инженерный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5F87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C9895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A7A9B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26831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7FA01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2C3AB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D5521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BB7E3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E51A5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30045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24941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521FA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94453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C2F639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0D265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84F38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7F820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BDCF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48212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D4A5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89854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CBE6C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7D97" w:rsidRPr="00F06873" w14:paraId="3BFF3B9D" w14:textId="77777777" w:rsidTr="004654AF">
        <w:tc>
          <w:tcPr>
            <w:tcW w:w="959" w:type="dxa"/>
            <w:shd w:val="clear" w:color="auto" w:fill="auto"/>
            <w:vAlign w:val="center"/>
          </w:tcPr>
          <w:p w14:paraId="0BE8F943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AF3AE9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по деревянным моделям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3BFA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B6C2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157A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C9E0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8204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B2F8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BA29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A46F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0403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CBF2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DD2C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BB1B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DDE4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84012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C64E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876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8DBA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EEA5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1A5B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F0C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540D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44AF2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245898D6" w14:textId="77777777" w:rsidTr="004654AF">
        <w:tc>
          <w:tcPr>
            <w:tcW w:w="959" w:type="dxa"/>
            <w:shd w:val="clear" w:color="auto" w:fill="auto"/>
            <w:vAlign w:val="center"/>
          </w:tcPr>
          <w:p w14:paraId="499EB978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50(1736)-1А (50(1736)А)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3E1CB7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по деревянным моделям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0767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C9E5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3993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AC25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EE6F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E62C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01AC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F02E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F38E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5C4D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E23C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087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0E83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99319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03CC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F79C4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3BD7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85E5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8F15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FC74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D213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9F67A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486AA2E5" w14:textId="77777777" w:rsidTr="004654AF">
        <w:tc>
          <w:tcPr>
            <w:tcW w:w="959" w:type="dxa"/>
            <w:shd w:val="clear" w:color="auto" w:fill="auto"/>
            <w:vAlign w:val="center"/>
          </w:tcPr>
          <w:p w14:paraId="75EC066E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50(1736)-2А (50(1736)А)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BFAF1B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по деревянным моделям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AD96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2569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0559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F616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9BD5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24AB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81AB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634C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37C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1DBA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445F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E278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FEC8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8168E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1734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D0483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FC65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E4D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22C7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1E6A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B029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FE435A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18B83EC4" w14:textId="77777777" w:rsidTr="004654AF">
        <w:tc>
          <w:tcPr>
            <w:tcW w:w="959" w:type="dxa"/>
            <w:shd w:val="clear" w:color="auto" w:fill="auto"/>
            <w:vAlign w:val="center"/>
          </w:tcPr>
          <w:p w14:paraId="3DF804CE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51(1736)А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DD35F7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по деревянным моделям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C2A7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6A44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9DBD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4887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465F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8B70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282E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3A49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F01B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090F0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5030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2B2F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87BE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0551E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3419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9711D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37D5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BE9C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3CD6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BFA6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12E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1C9CC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7D97" w:rsidRPr="00F06873" w14:paraId="648F5F8F" w14:textId="77777777" w:rsidTr="004654AF">
        <w:tc>
          <w:tcPr>
            <w:tcW w:w="959" w:type="dxa"/>
            <w:shd w:val="clear" w:color="auto" w:fill="auto"/>
            <w:vAlign w:val="center"/>
          </w:tcPr>
          <w:p w14:paraId="6F4C93F5" w14:textId="77777777" w:rsid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51(1736)-1А (51(1736)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D50507" w14:textId="77777777" w:rsidR="00987D97" w:rsidRPr="00987D97" w:rsidRDefault="00987D9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Модельщик по деревянным моделям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ED474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94A19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C608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0AEEE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3B2A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9BAD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17B7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B126C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E92E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751D5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B3A03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D5291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5577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998BC8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454C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85C11F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E7FC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8D402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9F49D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A2B77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23FFB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2D7286" w14:textId="77777777" w:rsidR="00987D97" w:rsidRDefault="00987D9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6B51EBD4" w14:textId="77777777" w:rsidR="0065289A" w:rsidRDefault="0065289A" w:rsidP="009A1326">
      <w:pPr>
        <w:rPr>
          <w:sz w:val="18"/>
          <w:szCs w:val="18"/>
          <w:lang w:val="en-US"/>
        </w:rPr>
      </w:pPr>
    </w:p>
    <w:p w14:paraId="40D12006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87D97">
        <w:rPr>
          <w:rStyle w:val="a9"/>
        </w:rPr>
        <w:t>03.04.2019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31C65155" w14:textId="77777777" w:rsidR="004654AF" w:rsidRDefault="004654AF" w:rsidP="009D6532"/>
    <w:sectPr w:rsidR="004654A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DF63" w14:textId="77777777" w:rsidR="005527EA" w:rsidRPr="00951B28" w:rsidRDefault="005527EA" w:rsidP="00987D97">
      <w:pPr>
        <w:rPr>
          <w:szCs w:val="24"/>
        </w:rPr>
      </w:pPr>
      <w:r>
        <w:separator/>
      </w:r>
    </w:p>
  </w:endnote>
  <w:endnote w:type="continuationSeparator" w:id="0">
    <w:p w14:paraId="5CEEE14A" w14:textId="77777777" w:rsidR="005527EA" w:rsidRPr="00951B28" w:rsidRDefault="005527EA" w:rsidP="00987D9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1246" w14:textId="77777777" w:rsidR="00987D97" w:rsidRDefault="00987D9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3373" w14:textId="77777777" w:rsidR="00987D97" w:rsidRDefault="00987D9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79CD" w14:textId="77777777" w:rsidR="00987D97" w:rsidRDefault="00987D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D7F2" w14:textId="77777777" w:rsidR="005527EA" w:rsidRPr="00951B28" w:rsidRDefault="005527EA" w:rsidP="00987D97">
      <w:pPr>
        <w:rPr>
          <w:szCs w:val="24"/>
        </w:rPr>
      </w:pPr>
      <w:r>
        <w:separator/>
      </w:r>
    </w:p>
  </w:footnote>
  <w:footnote w:type="continuationSeparator" w:id="0">
    <w:p w14:paraId="20252B92" w14:textId="77777777" w:rsidR="005527EA" w:rsidRPr="00951B28" w:rsidRDefault="005527EA" w:rsidP="00987D97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67B4" w14:textId="77777777" w:rsidR="00987D97" w:rsidRDefault="00987D9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28D8" w14:textId="77777777" w:rsidR="00987D97" w:rsidRDefault="00987D9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5475" w14:textId="77777777" w:rsidR="00987D97" w:rsidRDefault="00987D9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ivedoc_name" w:val="Документ2"/>
    <w:docVar w:name="ceh_info" w:val="Общество с ограниченной ответственностью &quot;ЮМДжи-Рыбинск&quot;"/>
    <w:docVar w:name="doc_name" w:val="Документ2"/>
    <w:docVar w:name="fill_date" w:val="03.04.2019"/>
    <w:docVar w:name="org_name" w:val="     "/>
    <w:docVar w:name="pers_guids" w:val="8F9D94EF4E8A4A3DB0384DAA65FBB963@030-700-138-83~D3FEB5D8A8C446C48E8EA7D1D3C48BD5@060-731-527 34"/>
    <w:docVar w:name="pers_snils" w:val="8F9D94EF4E8A4A3DB0384DAA65FBB963@030-700-138-83~D3FEB5D8A8C446C48E8EA7D1D3C48BD5@060-731-527 34"/>
    <w:docVar w:name="rbtd_name" w:val="Большесельский филиал государственного предприятия Ярославской области ЯРДОРМОСТ"/>
    <w:docVar w:name="sv_docs" w:val="1"/>
  </w:docVars>
  <w:rsids>
    <w:rsidRoot w:val="00987D9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27EA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87D97"/>
    <w:rsid w:val="009A1326"/>
    <w:rsid w:val="009D6532"/>
    <w:rsid w:val="00A026A4"/>
    <w:rsid w:val="00AC1899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D6A3B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2A0F8"/>
  <w15:docId w15:val="{16688CDE-0FD5-4BF1-B138-3A749A30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87D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87D97"/>
    <w:rPr>
      <w:sz w:val="24"/>
    </w:rPr>
  </w:style>
  <w:style w:type="paragraph" w:styleId="ad">
    <w:name w:val="footer"/>
    <w:basedOn w:val="a"/>
    <w:link w:val="ae"/>
    <w:rsid w:val="00987D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87D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Владелец</dc:creator>
  <cp:lastModifiedBy>Алехичева О.В.</cp:lastModifiedBy>
  <cp:revision>3</cp:revision>
  <dcterms:created xsi:type="dcterms:W3CDTF">2019-09-05T05:47:00Z</dcterms:created>
  <dcterms:modified xsi:type="dcterms:W3CDTF">2022-11-25T09:22:00Z</dcterms:modified>
</cp:coreProperties>
</file>